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bookmarkStart w:id="0" w:name="_GoBack"/>
      <w:bookmarkEnd w:id="0"/>
      <w:r>
        <mc:AlternateContent>
          <mc:Choice Requires="wps">
            <w:drawing>
              <wp:anchor distT="0" distB="7620" distL="0" distR="0" simplePos="0" relativeHeight="2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92710</wp:posOffset>
                </wp:positionV>
                <wp:extent cx="3669030" cy="872490"/>
                <wp:effectExtent l="0" t="0" r="0" b="7620"/>
                <wp:wrapNone/>
                <wp:docPr id="1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9120" cy="8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gotipo"/>
                              <w:spacing w:before="40" w:after="0"/>
                              <w:ind w:hanging="0" w:left="0"/>
                              <w:rPr/>
                            </w:pP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>Campeonato Brasileiro de Sambo 202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pt-BR" w:eastAsia="es-MX" w:bidi="es-MX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br/>
                              <w:t xml:space="preserve">                   </w:t>
                            </w:r>
                            <w:r>
                              <w:rPr>
                                <w:b/>
                                <w:bCs w:val="false"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 xml:space="preserve">     </w:t>
                            </w:r>
                            <w:r>
                              <w:rPr>
                                <w:rFonts w:eastAsia="Calibri"/>
                                <w:b/>
                                <w:bCs w:val="false"/>
                                <w:sz w:val="22"/>
                                <w:szCs w:val="24"/>
                                <w:lang w:val="pt-PT"/>
                              </w:rPr>
                              <w:t>Goiânia–GO</w:t>
                            </w:r>
                          </w:p>
                          <w:p>
                            <w:pPr>
                              <w:pStyle w:val="Logotipo"/>
                              <w:spacing w:before="40" w:after="0"/>
                              <w:ind w:hanging="0" w:lef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-62.35pt;margin-top:7.3pt;width:288.85pt;height:68.65pt;mso-wrap-style:square;v-text-anchor:top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Logotipo"/>
                        <w:spacing w:before="40" w:after="0"/>
                        <w:ind w:hanging="0" w:left="0"/>
                        <w:rPr/>
                      </w:pP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>Campeonato Brasileiro de Sambo 202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pt-BR" w:eastAsia="es-MX" w:bidi="es-MX"/>
                        </w:rPr>
                        <w:t>6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br/>
                        <w:t xml:space="preserve">                   </w:t>
                      </w:r>
                      <w:r>
                        <w:rPr>
                          <w:b/>
                          <w:bCs w:val="false"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 xml:space="preserve">     </w:t>
                      </w:r>
                      <w:r>
                        <w:rPr>
                          <w:rFonts w:eastAsia="Calibri"/>
                          <w:b/>
                          <w:bCs w:val="false"/>
                          <w:sz w:val="22"/>
                          <w:szCs w:val="24"/>
                          <w:lang w:val="pt-PT"/>
                        </w:rPr>
                        <w:t>Goiânia–GO</w:t>
                      </w:r>
                    </w:p>
                    <w:p>
                      <w:pPr>
                        <w:pStyle w:val="Logotipo"/>
                        <w:spacing w:before="40" w:after="0"/>
                        <w:ind w:hanging="0" w:lef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distT="0" distB="635" distL="113665" distR="114300" simplePos="0" relativeHeight="7" behindDoc="0" locked="0" layoutInCell="0" allowOverlap="1">
                <wp:simplePos x="0" y="0"/>
                <wp:positionH relativeFrom="page">
                  <wp:posOffset>145415</wp:posOffset>
                </wp:positionH>
                <wp:positionV relativeFrom="paragraph">
                  <wp:posOffset>39370</wp:posOffset>
                </wp:positionV>
                <wp:extent cx="391795" cy="5848350"/>
                <wp:effectExtent l="0" t="0" r="0" b="0"/>
                <wp:wrapSquare wrapText="bothSides"/>
                <wp:docPr id="2" name="Quadro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80" cy="584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3"/>
                              <w:tblW w:w="612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12"/>
                            </w:tblGrid>
                            <w:tr>
                              <w:trPr>
                                <w:trHeight w:val="3544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/>
                                    <w:spacing w:before="0" w:after="0"/>
                                    <w:ind w:hanging="0" w:left="113" w:right="113"/>
                                    <w:jc w:val="left"/>
                                    <w:rPr>
                                      <w:rFonts w:ascii="Calibri" w:hAnsi="Calibri" w:eastAsia="DengXian" w:cs="DengXi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DengXian" w:cs="DengXian"/>
                                      <w:color w:themeColor="background1" w:themeShade="80" w:val="7F7F7F"/>
                                      <w:kern w:val="0"/>
                                      <w:sz w:val="20"/>
                                      <w:szCs w:val="20"/>
                                    </w:rPr>
                                    <w:t>Tel 21 96565-3430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abealho1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9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/>
                                    <w:spacing w:before="0" w:after="0"/>
                                    <w:ind w:hanging="0" w:left="113" w:right="113"/>
                                    <w:jc w:val="center"/>
                                    <w:rPr>
                                      <w:rFonts w:ascii="Calibri" w:hAnsi="Calibri" w:eastAsia="DengXian" w:cs="DengXian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DengXian" w:cs="DengXian"/>
                                      <w:kern w:val="0"/>
                                      <w:sz w:val="20"/>
                                      <w:szCs w:val="20"/>
                                    </w:rPr>
                                    <w:t>https://sambocbsa.com.br/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abealho1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3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/>
                                    <w:spacing w:before="0" w:after="0"/>
                                    <w:jc w:val="left"/>
                                    <w:rPr>
                                      <w:color w:themeColor="background1" w:themeShade="80" w:val="7F7F7F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eastAsia="DengXian Light" w:cs="DengXian Light" w:ascii="Calibri Light" w:hAnsi="Calibri Light" w:asciiTheme="majorHAnsi" w:cstheme="majorBidi" w:eastAsiaTheme="majorEastAsia" w:hAnsiTheme="majorHAnsi"/>
                                      <w:caps/>
                                      <w:color w:val="00000A"/>
                                      <w:spacing w:val="20"/>
                                      <w:kern w:val="0"/>
                                      <w:sz w:val="24"/>
                                      <w:szCs w:val="24"/>
                                      <w:lang w:val="pt-BR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DengXian Light" w:cs="DengXian Light" w:cstheme="majorBidi" w:eastAsiaTheme="majorEastAsia"/>
                                      <w:caps/>
                                      <w:color w:themeColor="background1" w:themeShade="80" w:val="7F7F7F"/>
                                      <w:spacing w:val="20"/>
                                      <w:kern w:val="0"/>
                                      <w:sz w:val="24"/>
                                      <w:szCs w:val="24"/>
                                      <w:lang w:val="pt-BR" w:eastAsia="en-US"/>
                                    </w:rPr>
                                    <w:t>CBSA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abealho1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user"/>
                              <w:spacing w:before="4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1.45pt;margin-top:3.1pt;width:30.8pt;height:460.4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3"/>
                        <w:tblW w:w="612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12"/>
                      </w:tblGrid>
                      <w:tr>
                        <w:trPr>
                          <w:trHeight w:val="3544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"/>
                              <w:widowControl/>
                              <w:spacing w:before="0" w:after="0"/>
                              <w:ind w:hanging="0" w:left="113" w:right="113"/>
                              <w:jc w:val="left"/>
                              <w:rPr>
                                <w:rFonts w:ascii="Calibri" w:hAnsi="Calibri" w:eastAsia="DengXian" w:cs="DengXi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DengXian" w:cs="DengXian"/>
                                <w:color w:themeColor="background1" w:themeShade="80" w:val="7F7F7F"/>
                                <w:kern w:val="0"/>
                                <w:sz w:val="20"/>
                                <w:szCs w:val="20"/>
                              </w:rPr>
                              <w:t>Tel 21 96565-3430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abealho1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549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"/>
                              <w:widowControl/>
                              <w:spacing w:before="0" w:after="0"/>
                              <w:ind w:hanging="0" w:left="113" w:right="113"/>
                              <w:jc w:val="center"/>
                              <w:rPr>
                                <w:rFonts w:ascii="Calibri" w:hAnsi="Calibri" w:eastAsia="DengXian" w:cs="DengXian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DengXian" w:cs="DengXian"/>
                                <w:kern w:val="0"/>
                                <w:sz w:val="20"/>
                                <w:szCs w:val="20"/>
                              </w:rPr>
                              <w:t>https://sambocbsa.com.br/</w:t>
                            </w:r>
                          </w:p>
                        </w:tc>
                      </w:tr>
                      <w:tr>
                        <w:trPr>
                          <w:trHeight w:val="429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abealho1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93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"/>
                              <w:widowControl/>
                              <w:spacing w:before="0" w:after="0"/>
                              <w:jc w:val="left"/>
                              <w:rPr>
                                <w:color w:themeColor="background1" w:themeShade="80" w:val="7F7F7F"/>
                                <w:lang w:val="en-ZA"/>
                              </w:rPr>
                            </w:pPr>
                            <w:r>
                              <w:rPr>
                                <w:rFonts w:eastAsia="DengXian Light" w:cs="DengXian Light" w:ascii="Calibri Light" w:hAnsi="Calibri Light" w:asciiTheme="majorHAnsi" w:cstheme="majorBidi" w:eastAsiaTheme="majorEastAsia" w:hAnsiTheme="majorHAnsi"/>
                                <w:caps/>
                                <w:color w:val="00000A"/>
                                <w:spacing w:val="20"/>
                                <w:kern w:val="0"/>
                                <w:sz w:val="24"/>
                                <w:szCs w:val="24"/>
                                <w:lang w:val="pt-BR"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DengXian Light" w:cs="DengXian Light" w:cstheme="majorBidi" w:eastAsiaTheme="majorEastAsia"/>
                                <w:caps/>
                                <w:color w:themeColor="background1" w:themeShade="80" w:val="7F7F7F"/>
                                <w:spacing w:val="20"/>
                                <w:kern w:val="0"/>
                                <w:sz w:val="24"/>
                                <w:szCs w:val="24"/>
                                <w:lang w:val="pt-BR" w:eastAsia="en-US"/>
                              </w:rPr>
                              <w:t>CBSA</w:t>
                            </w:r>
                          </w:p>
                        </w:tc>
                      </w:tr>
                      <w:tr>
                        <w:trPr>
                          <w:trHeight w:val="536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abealho1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oquadrouser"/>
                        <w:spacing w:before="4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154940" cy="154940"/>
                <wp:effectExtent l="0" t="0" r="0" b="0"/>
                <wp:docPr id="3" name="Elemento gráfico 1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lemento gráfico 10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5400000">
                          <a:off x="0" y="0"/>
                          <a:ext cx="154800" cy="154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12.25pt;width:12.15pt;height:12.15pt;mso-wrap-style:none;v-text-anchor:middle;rotation:90;mso-position-vertical:top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255270" cy="255270"/>
                <wp:effectExtent l="0" t="0" r="0" b="0"/>
                <wp:docPr id="5" name="Elemento gráfico 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lemento gráfico 8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16200000">
                          <a:off x="0" y="0"/>
                          <a:ext cx="255240" cy="255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20.2pt;width:20.05pt;height:20.05pt;mso-wrap-style:none;v-text-anchor:middle;rotation:270;mso-position-vertical:top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232410" cy="233045"/>
                <wp:effectExtent l="0" t="635" r="635" b="635"/>
                <wp:docPr id="7" name="Elemento gráfico 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lemento gráfico 7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 rot="16200000">
                          <a:off x="0" y="0"/>
                          <a:ext cx="232560" cy="232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8.45pt;width:18.25pt;height:18.3pt;mso-wrap-style:none;v-text-anchor:middle;rotation:270;mso-position-vertical:top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jc w:val="center"/>
        <w:rPr>
          <w:rFonts w:ascii="Arial Narrow" w:hAnsi="Arial Narrow"/>
          <w:b/>
          <w:color w:themeColor="text1" w:val="000000"/>
          <w:sz w:val="32"/>
          <w:szCs w:val="32"/>
          <w:u w:val="single"/>
          <w:lang w:val="pt-BR"/>
        </w:rPr>
      </w:pPr>
      <w:r>
        <w:rPr>
          <w:rFonts w:ascii="Arial Narrow" w:hAnsi="Arial Narrow"/>
          <w:b/>
          <w:color w:themeColor="text1" w:val="000000"/>
          <w:sz w:val="32"/>
          <w:szCs w:val="32"/>
          <w:u w:val="single"/>
          <w:lang w:val="pt-BR"/>
        </w:rPr>
        <mc:AlternateContent>
          <mc:Choice Requires="wps">
            <w:drawing>
              <wp:anchor distT="0" distB="0" distL="0" distR="7620" simplePos="0" relativeHeight="9" behindDoc="0" locked="0" layoutInCell="0" allowOverlap="1">
                <wp:simplePos x="0" y="0"/>
                <wp:positionH relativeFrom="margin">
                  <wp:posOffset>7114540</wp:posOffset>
                </wp:positionH>
                <wp:positionV relativeFrom="paragraph">
                  <wp:posOffset>28575</wp:posOffset>
                </wp:positionV>
                <wp:extent cx="1215390" cy="316230"/>
                <wp:effectExtent l="0" t="0" r="0" b="0"/>
                <wp:wrapNone/>
                <wp:docPr id="9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60" cy="31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before="40" w:after="160"/>
                              <w:ind w:hanging="0" w:left="0" w:right="512"/>
                              <w:jc w:val="right"/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A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ANEXO 1</w:t>
                            </w:r>
                          </w:p>
                          <w:p>
                            <w:pPr>
                              <w:pStyle w:val="Contedodoquadrouser"/>
                              <w:spacing w:before="4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560.2pt;margin-top:2.25pt;width:95.65pt;height:24.85pt;mso-wrap-style:square;v-text-anchor:top;mso-position-horizontal-relative:margin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dodoquadrouser"/>
                        <w:spacing w:before="40" w:after="160"/>
                        <w:ind w:hanging="0" w:left="0" w:right="512"/>
                        <w:jc w:val="right"/>
                        <w:rPr>
                          <w:rFonts w:ascii="Arial Narrow" w:hAnsi="Arial Narrow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A"/>
                          <w:sz w:val="24"/>
                          <w:szCs w:val="24"/>
                          <w:u w:val="single"/>
                          <w:lang w:val="pt-BR"/>
                        </w:rPr>
                        <w:t>ANEXO 1</w:t>
                      </w:r>
                    </w:p>
                    <w:p>
                      <w:pPr>
                        <w:pStyle w:val="Contedodoquadrouser"/>
                        <w:spacing w:before="4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 Narrow" w:hAnsi="Arial Narrow"/>
          <w:b/>
          <w:color w:themeColor="text1" w:val="000000"/>
          <w:sz w:val="32"/>
          <w:szCs w:val="32"/>
          <w:u w:val="single"/>
          <w:lang w:val="pt-BR"/>
        </w:rPr>
      </w:pPr>
      <w:r>
        <w:rPr>
          <w:rFonts w:ascii="Arial Narrow" w:hAnsi="Arial Narrow"/>
          <w:b/>
          <w:color w:themeColor="text1" w:val="000000"/>
          <w:sz w:val="32"/>
          <w:szCs w:val="32"/>
          <w:u w:val="single"/>
          <w:lang w:val="pt-BR"/>
        </w:rPr>
        <w:t>FORMULÁRIO DE INSCRIÇÃO</w:t>
        <w:br/>
        <w:t>SPORT SAMBO – Deficientes Visuais e Auditivos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Nome da Federação:____________________________________________________________________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bookmarkStart w:id="1" w:name="_GoBack_Copia_1"/>
      <w:bookmarkEnd w:id="1"/>
      <w:r>
        <w:rPr>
          <w:sz w:val="24"/>
          <w:szCs w:val="24"/>
        </w:rPr>
        <w:t>Data:________________________</w:t>
        <w:tab/>
        <w:tab/>
        <w:tab/>
        <w:tab/>
        <w:t>Assinatura do Responsável:________________________________________</w:t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>Contato:____________________________________________E-mail:____________________________________________________</w:t>
      </w:r>
    </w:p>
    <w:p>
      <w:pPr>
        <w:pStyle w:val="Logotipo"/>
        <w:spacing w:before="40" w:after="120"/>
        <w:rPr/>
      </w:pPr>
      <w:r>
        <w:rPr/>
        <mc:AlternateContent>
          <mc:Choice Requires="wps">
            <w:drawing>
              <wp:anchor distT="0" distB="6350" distL="0" distR="0" simplePos="0" relativeHeight="50" behindDoc="0" locked="0" layoutInCell="1" allowOverlap="1">
                <wp:simplePos x="0" y="0"/>
                <wp:positionH relativeFrom="column">
                  <wp:posOffset>6713855</wp:posOffset>
                </wp:positionH>
                <wp:positionV relativeFrom="paragraph">
                  <wp:posOffset>-5629275</wp:posOffset>
                </wp:positionV>
                <wp:extent cx="670560" cy="568960"/>
                <wp:effectExtent l="0" t="0" r="0" b="6350"/>
                <wp:wrapNone/>
                <wp:docPr id="10" name="Oval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80" cy="5688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alpha val="20000"/>
                              </a:schemeClr>
                            </a:gs>
                            <a:gs pos="100000">
                              <a:schemeClr val="accent2">
                                <a:alpha val="20000"/>
                              </a:schemeClr>
                            </a:gs>
                          </a:gsLst>
                          <a:lin ang="0"/>
                        </a:gra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,10800l@1@6l@3@6l21600,10800l@3@7l@1@7xe">
                <v:stroke joinstyle="miter"/>
                <v:formulas>
                  <v:f eqn="val 10800"/>
                  <v:f eqn="val #0"/>
                  <v:f eqn="prod 1 24942 2"/>
                  <v:f eqn="sum width 0 @1"/>
                  <v:f eqn="sumangle 0 60 0"/>
                  <v:f eqn="sin @2 @4"/>
                  <v:f eqn="sum 10800 0 @5"/>
                  <v:f eqn="sum 10800 @5 0"/>
                  <v:f eqn="prod @0 -1 2"/>
                  <v:f eqn="sum @1 @8 0"/>
                  <v:f eqn="if @9 4 2"/>
                  <v:f eqn="if @9 3 2"/>
                  <v:f eqn="if @9 @8 0"/>
                  <v:f eqn="sum @1 @12 0"/>
                  <v:f eqn="prod 1 @13 @8"/>
                  <v:f eqn="prod @14 @11 -1"/>
                  <v:f eqn="sum @10 @15 0"/>
                  <v:f eqn="prod 2700 @16 3"/>
                  <v:f eqn="sum width 0 @17"/>
                  <v:f eqn="sum height 0 @17"/>
                </v:formulas>
                <v:path gradientshapeok="t" o:connecttype="rect" textboxrect="@17,@17,@18,@19"/>
                <v:handles>
                  <v:h position="@1,0"/>
                </v:handles>
              </v:shapetype>
              <v:shape id="shape_0" fillcolor="#1cade4" stroked="f" o:allowincell="f" style="position:absolute;margin-left:528.65pt;margin-top:-443.25pt;width:52.75pt;height:44.75pt;mso-wrap-style:none;v-text-anchor:middle" type="_x0000_t9" path="l-2147483637,-2147483630l-2147483636,-2147483630l-2147483608,-2147483631l-2147483636,-2147483628l-2147483637,-2147483628xe">
                <v:fill o:detectmouseclick="t" color2="#2683c6"/>
                <v:stroke color="#3465a4" weight="6480" joinstyle="round" endcap="flat"/>
                <w10:wrap type="none"/>
              </v:shape>
            </w:pict>
          </mc:Fallback>
        </mc:AlternateContent>
      </w:r>
    </w:p>
    <w:p>
      <w:pPr>
        <w:pStyle w:val="Logotipo"/>
        <w:spacing w:before="40" w:after="120"/>
        <w:rPr/>
      </w:pPr>
      <w:r>
        <w:rPr/>
      </w:r>
    </w:p>
    <w:p>
      <w:pPr>
        <w:pStyle w:val="Normal"/>
        <w:spacing w:before="40" w:after="160"/>
        <w:ind w:hanging="0" w:right="512"/>
        <w:rPr>
          <w:color w:val="000000"/>
          <w:sz w:val="26"/>
          <w:szCs w:val="26"/>
        </w:rPr>
      </w:pPr>
      <w:r>
        <w:drawing>
          <wp:anchor distT="0" distB="0" distL="0" distR="0" simplePos="0" relativeHeight="47" behindDoc="0" locked="0" layoutInCell="0" allowOverlap="1">
            <wp:simplePos x="0" y="0"/>
            <wp:positionH relativeFrom="column">
              <wp:posOffset>2534285</wp:posOffset>
            </wp:positionH>
            <wp:positionV relativeFrom="paragraph">
              <wp:posOffset>198120</wp:posOffset>
            </wp:positionV>
            <wp:extent cx="5267325" cy="3009900"/>
            <wp:effectExtent l="0" t="0" r="0" b="0"/>
            <wp:wrapSquare wrapText="largest"/>
            <wp:docPr id="1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0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6"/>
          <w:szCs w:val="26"/>
          <w:lang w:val="pt-BR"/>
        </w:rPr>
        <w:t>Masculino e Feminino</w:t>
      </w:r>
    </w:p>
    <w:p>
      <w:pPr>
        <w:pStyle w:val="Normal"/>
        <w:spacing w:lineRule="auto" w:line="276" w:before="40" w:after="20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cadetes 14-16 anos</w:t>
      </w:r>
    </w:p>
    <w:p>
      <w:pPr>
        <w:pStyle w:val="Normal"/>
        <w:spacing w:lineRule="auto" w:line="276" w:before="40" w:after="20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Jovens 16-18 anos</w:t>
      </w:r>
    </w:p>
    <w:p>
      <w:pPr>
        <w:pStyle w:val="Normal"/>
        <w:spacing w:lineRule="auto" w:line="276" w:before="40" w:after="20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Juniores 18 a 20 anos</w:t>
      </w:r>
    </w:p>
    <w:p>
      <w:pPr>
        <w:pStyle w:val="Normal"/>
        <w:spacing w:lineRule="auto" w:line="276" w:before="40" w:after="20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Adultos 18 anos ou mais</w:t>
      </w:r>
    </w:p>
    <w:p>
      <w:pPr>
        <w:pStyle w:val="Logotipo"/>
        <w:spacing w:before="40" w:after="120"/>
        <w:rPr/>
      </w:pPr>
      <w:r>
        <w:rPr/>
      </w:r>
    </w:p>
    <w:p>
      <w:pPr>
        <w:pStyle w:val="Logotipo"/>
        <w:spacing w:before="40" w:after="120"/>
        <w:rPr/>
      </w:pPr>
      <w:r>
        <w:rPr/>
      </w:r>
    </w:p>
    <w:p>
      <w:pPr>
        <w:pStyle w:val="Logotipo"/>
        <w:spacing w:before="40" w:after="120"/>
        <w:rPr/>
      </w:pPr>
      <w:r>
        <w:rPr/>
      </w:r>
    </w:p>
    <w:p>
      <w:pPr>
        <w:pStyle w:val="Logotipo"/>
        <w:spacing w:before="40" w:after="120"/>
        <w:rPr/>
      </w:pPr>
      <w:r>
        <w:rPr/>
      </w:r>
    </w:p>
    <w:p>
      <w:pPr>
        <w:pStyle w:val="Logotipo"/>
        <w:spacing w:before="40" w:after="120"/>
        <w:rPr/>
      </w:pPr>
      <w:r>
        <w:rPr/>
      </w:r>
    </w:p>
    <w:p>
      <w:pPr>
        <w:pStyle w:val="Normal"/>
        <w:ind w:hanging="0" w:left="720" w:right="51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ind w:hanging="0" w:left="720" w:right="51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ind w:hanging="0" w:left="720" w:right="51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ind w:hanging="0" w:left="720" w:right="51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tbl>
      <w:tblPr>
        <w:tblStyle w:val="3"/>
        <w:tblW w:w="15136" w:type="dxa"/>
        <w:jc w:val="left"/>
        <w:tblInd w:w="-707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584"/>
        <w:gridCol w:w="3752"/>
        <w:gridCol w:w="2134"/>
        <w:gridCol w:w="1278"/>
        <w:gridCol w:w="3563"/>
        <w:gridCol w:w="3825"/>
      </w:tblGrid>
      <w:tr>
        <w:trPr>
          <w:trHeight w:val="1368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88" w:before="40" w:after="160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Nome/Sobrenome</w:t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88" w:before="40" w:after="160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Data de nascimento</w:t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88" w:before="40" w:after="160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Sexo</w:t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contextualSpacing/>
              <w:rPr>
                <w:sz w:val="24"/>
                <w:szCs w:val="24"/>
                <w:lang w:val="pt-BR"/>
              </w:rPr>
            </w:pPr>
            <w:r>
              <w:rPr>
                <w:kern w:val="0"/>
                <w:sz w:val="24"/>
                <w:szCs w:val="24"/>
                <w:lang w:val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Sport Sambo Masculino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hanging="0" w:left="720"/>
              <w:contextualSpacing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  <w:p>
            <w:pPr>
              <w:pStyle w:val="Normal"/>
              <w:spacing w:lineRule="auto" w:line="240" w:before="0" w:after="0"/>
              <w:ind w:hanging="0" w:left="360"/>
              <w:jc w:val="left"/>
              <w:rPr>
                <w:lang w:val="pt-BR"/>
              </w:rPr>
            </w:pPr>
            <w:r>
              <w:rPr>
                <w:kern w:val="0"/>
                <w:lang w:val="pt-BR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kern w:val="0"/>
              </w:rPr>
            </w:pPr>
            <w:r>
              <w:rPr>
                <w:b/>
                <w:bCs/>
                <w:kern w:val="0"/>
                <w:lang w:val="pt-BR"/>
              </w:rPr>
              <w:t xml:space="preserve">Peso e categoria: </w:t>
              <w:br/>
            </w:r>
            <w:r>
              <w:rPr>
                <w:b/>
                <w:bCs/>
                <w:kern w:val="0"/>
                <w:sz w:val="22"/>
                <w:lang w:val="pt-BR"/>
              </w:rPr>
              <w:t>Masculino e Feminino</w:t>
            </w:r>
          </w:p>
          <w:p>
            <w:pPr>
              <w:pStyle w:val="Normal"/>
              <w:spacing w:lineRule="auto" w:line="276" w:before="40" w:after="200"/>
              <w:jc w:val="left"/>
              <w:rPr>
                <w:b/>
                <w:bCs/>
                <w:sz w:val="22"/>
                <w:lang w:val="pt-BR"/>
              </w:rPr>
            </w:pPr>
            <w:r>
              <w:rPr>
                <w:b/>
                <w:bCs/>
                <w:kern w:val="0"/>
                <w:sz w:val="22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3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4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5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6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7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8</w:t>
            </w:r>
          </w:p>
        </w:tc>
        <w:tc>
          <w:tcPr>
            <w:tcW w:w="3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tbl>
      <w:tblPr>
        <w:tblStyle w:val="3"/>
        <w:tblW w:w="14994" w:type="dxa"/>
        <w:jc w:val="left"/>
        <w:tblInd w:w="-707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583"/>
        <w:gridCol w:w="3753"/>
        <w:gridCol w:w="2132"/>
        <w:gridCol w:w="1276"/>
        <w:gridCol w:w="3423"/>
        <w:gridCol w:w="3827"/>
      </w:tblGrid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9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10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11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12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13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14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15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16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17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cs="Calibri" w:cstheme="minorHAnsi"/>
                <w:b/>
                <w:bCs/>
                <w:lang w:val="pt-BR"/>
              </w:rPr>
            </w:pPr>
            <w:r>
              <w:rPr>
                <w:rFonts w:cs="Calibri" w:cstheme="minorHAnsi"/>
                <w:b/>
                <w:bCs/>
                <w:kern w:val="0"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18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19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20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21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22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23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24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25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26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27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28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spacing w:before="40" w:after="160"/>
              <w:ind w:hanging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Nome da Federação:____________________________________________________________________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Data:________________________</w:t>
      </w:r>
      <w:r>
        <w:rPr>
          <w:rFonts w:ascii="Arial Narrow" w:hAnsi="Arial Narrow"/>
          <w:sz w:val="24"/>
          <w:szCs w:val="24"/>
        </w:rPr>
        <w:tab/>
        <w:tab/>
        <w:tab/>
        <w:tab/>
      </w:r>
      <w:r>
        <w:rPr>
          <w:rFonts w:ascii="Arial Narrow" w:hAnsi="Arial Narrow"/>
          <w:b/>
          <w:sz w:val="24"/>
          <w:szCs w:val="24"/>
        </w:rPr>
        <w:t>Assinatura do Responsável:________________________________________</w:t>
      </w:r>
      <w:r>
        <w:rPr>
          <w:rFonts w:ascii="Arial Narrow" w:hAnsi="Arial Narrow"/>
          <w:sz w:val="24"/>
          <w:szCs w:val="24"/>
        </w:rPr>
        <w:tab/>
        <w:tab/>
        <w:tab/>
        <w:tab/>
        <w:tab/>
      </w:r>
    </w:p>
    <w:p>
      <w:pPr>
        <w:pStyle w:val="Normal"/>
        <w:ind w:firstLine="708" w:right="512"/>
        <w:rPr>
          <w:lang w:val="pt-BR"/>
        </w:rPr>
      </w:pPr>
      <w:r>
        <w:rPr>
          <w:lang w:val="pt-BR"/>
        </w:rPr>
      </w:r>
    </w:p>
    <w:p>
      <w:pPr>
        <w:pStyle w:val="Normal"/>
        <w:ind w:hanging="0" w:right="512"/>
        <w:rPr>
          <w:lang w:val="pt-BR"/>
        </w:rPr>
      </w:pPr>
      <w:r>
        <w:rPr>
          <w:b/>
          <w:bCs/>
          <w:lang w:val="pt-BR"/>
        </w:rPr>
        <w:t>LOGO:</w:t>
        <w:br/>
      </w:r>
    </w:p>
    <w:p>
      <w:pPr>
        <w:pStyle w:val="Normal"/>
        <w:ind w:firstLine="708" w:right="512"/>
        <w:rPr>
          <w:lang w:val="pt-BR"/>
        </w:rPr>
      </w:pPr>
      <w:r>
        <w:rPr>
          <w:lang w:val="pt-BR"/>
        </w:rPr>
      </w:r>
    </w:p>
    <w:p>
      <w:pPr>
        <w:pStyle w:val="Normal"/>
        <w:spacing w:before="40" w:after="160"/>
        <w:ind w:firstLine="708" w:right="512"/>
        <w:rPr/>
      </w:pPr>
      <w:r>
        <w:rPr/>
        <mc:AlternateContent>
          <mc:Choice Requires="wps">
            <w:drawing>
              <wp:anchor distT="0" distB="8255" distL="0" distR="6985" simplePos="0" relativeHeight="48" behindDoc="0" locked="0" layoutInCell="1" allowOverlap="1">
                <wp:simplePos x="0" y="0"/>
                <wp:positionH relativeFrom="column">
                  <wp:posOffset>-9488805</wp:posOffset>
                </wp:positionH>
                <wp:positionV relativeFrom="paragraph">
                  <wp:posOffset>1880870</wp:posOffset>
                </wp:positionV>
                <wp:extent cx="1102360" cy="935990"/>
                <wp:effectExtent l="3175" t="3175" r="4445" b="3175"/>
                <wp:wrapNone/>
                <wp:docPr id="12" name="Oval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20" cy="9360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cap="rnd" w="6480">
                          <a:solidFill>
                            <a:schemeClr val="dk1">
                              <a:alpha val="10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747.15pt;margin-top:148.1pt;width:86.75pt;height:73.65pt;mso-wrap-style:none;v-text-anchor:middle" type="_x0000_t9" path="l-2147483637,-2147483630l-2147483636,-2147483630l-2147483608,-2147483631l-2147483636,-2147483628l-2147483637,-2147483628xe">
                <v:fill o:detectmouseclick="t" on="false"/>
                <v:stroke color="black" weight="6480" dashstyle="shortdot" joinstyle="round" endcap="round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18415" distL="0" distR="7620" simplePos="0" relativeHeight="49" behindDoc="0" locked="0" layoutInCell="1" allowOverlap="1">
                <wp:simplePos x="0" y="0"/>
                <wp:positionH relativeFrom="column">
                  <wp:posOffset>-5337810</wp:posOffset>
                </wp:positionH>
                <wp:positionV relativeFrom="paragraph">
                  <wp:posOffset>541020</wp:posOffset>
                </wp:positionV>
                <wp:extent cx="2511425" cy="2131695"/>
                <wp:effectExtent l="3175" t="4445" r="3810" b="2540"/>
                <wp:wrapNone/>
                <wp:docPr id="13" name="Oval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360" cy="213156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cap="rnd" w="6480">
                          <a:solidFill>
                            <a:schemeClr val="dk1">
                              <a:alpha val="10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420.3pt;margin-top:42.6pt;width:197.7pt;height:167.8pt;mso-wrap-style:none;v-text-anchor:middle" type="_x0000_t9" path="l-2147483637,-2147483630l-2147483636,-2147483630l-2147483608,-2147483631l-2147483636,-2147483628l-2147483637,-2147483628xe">
                <v:fill o:detectmouseclick="t" on="false"/>
                <v:stroke color="black" weight="6480" dashstyle="shortdot" joinstyle="round" endcap="round"/>
                <w10:wrap type="none"/>
              </v:shape>
            </w:pict>
          </mc:Fallback>
        </mc:AlternateConten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orient="landscape" w:w="16838" w:h="11906"/>
      <w:pgMar w:left="2092" w:right="1440" w:gutter="0" w:header="852" w:top="909" w:footer="607" w:bottom="851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 Light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rPr/>
    </w:pPr>
    <w:r>
      <w:rPr/>
      <mc:AlternateContent>
        <mc:Choice Requires="wps">
          <w:drawing>
            <wp:anchor distT="0" distB="12065" distL="0" distR="19050" simplePos="0" relativeHeight="38" behindDoc="1" locked="0" layoutInCell="1" allowOverlap="1">
              <wp:simplePos x="0" y="0"/>
              <wp:positionH relativeFrom="column">
                <wp:posOffset>-2710815</wp:posOffset>
              </wp:positionH>
              <wp:positionV relativeFrom="paragraph">
                <wp:posOffset>-313055</wp:posOffset>
              </wp:positionV>
              <wp:extent cx="4445" cy="0"/>
              <wp:effectExtent l="1270" t="10160" r="1270" b="10160"/>
              <wp:wrapNone/>
              <wp:docPr id="32" name="Conector Reto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20" cy="0"/>
                      </a:xfrm>
                      <a:prstGeom prst="line">
                        <a:avLst/>
                      </a:prstGeom>
                      <a:ln w="19080">
                        <a:solidFill>
                          <a:schemeClr val="accent2">
                            <a:alpha val="7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13.45pt,-24.65pt" to="-213.15pt,-24.6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rPr/>
    </w:pPr>
    <w:r>
      <w:rPr/>
      <mc:AlternateContent>
        <mc:Choice Requires="wps">
          <w:drawing>
            <wp:anchor distT="0" distB="12065" distL="0" distR="19050" simplePos="0" relativeHeight="38" behindDoc="1" locked="0" layoutInCell="1" allowOverlap="1">
              <wp:simplePos x="0" y="0"/>
              <wp:positionH relativeFrom="column">
                <wp:posOffset>-2710815</wp:posOffset>
              </wp:positionH>
              <wp:positionV relativeFrom="paragraph">
                <wp:posOffset>-313055</wp:posOffset>
              </wp:positionV>
              <wp:extent cx="4445" cy="0"/>
              <wp:effectExtent l="1270" t="10160" r="1270" b="10160"/>
              <wp:wrapNone/>
              <wp:docPr id="33" name="Conector Reto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20" cy="0"/>
                      </a:xfrm>
                      <a:prstGeom prst="line">
                        <a:avLst/>
                      </a:prstGeom>
                      <a:ln w="19080">
                        <a:solidFill>
                          <a:schemeClr val="accent2">
                            <a:alpha val="7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13.45pt,-24.65pt" to="-213.15pt,-24.6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4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mc:AlternateContent>
        <mc:Choice Requires="wpg">
          <w:drawing>
            <wp:anchor distT="57150" distB="64770" distL="0" distR="22860" simplePos="0" relativeHeight="14" behindDoc="1" locked="0" layoutInCell="0" allowOverlap="1">
              <wp:simplePos x="0" y="0"/>
              <wp:positionH relativeFrom="page">
                <wp:posOffset>-270510</wp:posOffset>
              </wp:positionH>
              <wp:positionV relativeFrom="page">
                <wp:posOffset>-83820</wp:posOffset>
              </wp:positionV>
              <wp:extent cx="10953750" cy="1005840"/>
              <wp:effectExtent l="635" t="49530" r="13335" b="50800"/>
              <wp:wrapNone/>
              <wp:docPr id="14" name="Grupo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3720" cy="1005840"/>
                        <a:chOff x="0" y="0"/>
                        <a:chExt cx="10953720" cy="1005840"/>
                      </a:xfrm>
                    </wpg:grpSpPr>
                    <wps:wsp>
                      <wps:cNvPr id="15" name="Forma livre 2"/>
                      <wps:cNvSpPr/>
                      <wps:spPr>
                        <a:xfrm>
                          <a:off x="0" y="0"/>
                          <a:ext cx="4067280" cy="337320"/>
                        </a:xfrm>
                        <a:custGeom>
                          <a:avLst/>
                          <a:gdLst>
                            <a:gd name="textAreaLeft" fmla="*/ 0 w 2305800"/>
                            <a:gd name="textAreaRight" fmla="*/ 2306160 w 2305800"/>
                            <a:gd name="textAreaTop" fmla="*/ 0 h 191160"/>
                            <a:gd name="textAreaBottom" fmla="*/ 191520 h 191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16" name="Forma livre 4"/>
                      <wps:cNvSpPr/>
                      <wps:spPr>
                        <a:xfrm>
                          <a:off x="3229560" y="1800"/>
                          <a:ext cx="7724160" cy="1004040"/>
                        </a:xfrm>
                        <a:custGeom>
                          <a:avLst/>
                          <a:gdLst>
                            <a:gd name="textAreaLeft" fmla="*/ 0 w 4379040"/>
                            <a:gd name="textAreaRight" fmla="*/ 4379400 w 4379040"/>
                            <a:gd name="textAreaTop" fmla="*/ 0 h 569160"/>
                            <a:gd name="textAreaBottom" fmla="*/ 569520 h 569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algn="r" blurRad="50760" dir="108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10" style="position:absolute;margin-left:-21.3pt;margin-top:-6.6pt;width:862.5pt;height:79.2pt" coordorigin="-426,-132" coordsize="17250,1584"/>
          </w:pict>
        </mc:Fallback>
      </mc:AlternateContent>
      <mc:AlternateContent>
        <mc:Choice Requires="wps">
          <w:drawing>
            <wp:anchor distT="0" distB="7620" distL="0" distR="0" simplePos="0" relativeHeight="21" behindDoc="1" locked="0" layoutInCell="1" allowOverlap="1">
              <wp:simplePos x="0" y="0"/>
              <wp:positionH relativeFrom="column">
                <wp:posOffset>6017260</wp:posOffset>
              </wp:positionH>
              <wp:positionV relativeFrom="paragraph">
                <wp:posOffset>-7620</wp:posOffset>
              </wp:positionV>
              <wp:extent cx="3036570" cy="339090"/>
              <wp:effectExtent l="0" t="0" r="0" b="7620"/>
              <wp:wrapNone/>
              <wp:docPr id="17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6600" cy="3391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>
                              <w:b/>
                              <w:bCs/>
                              <w:color w:themeColor="text2" w:val="335B74"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color w:themeColor="text2" w:val="335B74"/>
                              <w:lang w:val="pt-BR"/>
                            </w:rPr>
                            <w:t>E-mail: cbsabrasil@aol.com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473.8pt;margin-top:-0.6pt;width:239.05pt;height:26.6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>
                        <w:b/>
                        <w:bCs/>
                        <w:color w:themeColor="text2" w:val="335B74"/>
                        <w:lang w:val="pt-BR"/>
                      </w:rPr>
                    </w:pPr>
                    <w:r>
                      <w:rPr>
                        <w:b/>
                        <w:bCs/>
                        <w:color w:themeColor="text2" w:val="335B74"/>
                        <w:lang w:val="pt-BR"/>
                      </w:rPr>
                      <w:t>E-mail: cbsabrasil@aol.com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27305" distL="0" distR="38100" simplePos="0" relativeHeight="26" behindDoc="1" locked="0" layoutInCell="1" allowOverlap="1">
              <wp:simplePos x="0" y="0"/>
              <wp:positionH relativeFrom="column">
                <wp:posOffset>-2903855</wp:posOffset>
              </wp:positionH>
              <wp:positionV relativeFrom="paragraph">
                <wp:posOffset>1333500</wp:posOffset>
              </wp:positionV>
              <wp:extent cx="4445" cy="0"/>
              <wp:effectExtent l="1270" t="10160" r="1905" b="10160"/>
              <wp:wrapNone/>
              <wp:docPr id="18" name="Conector Re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20" cy="0"/>
                      </a:xfrm>
                      <a:prstGeom prst="line">
                        <a:avLst/>
                      </a:prstGeom>
                      <a:ln w="19080">
                        <a:solidFill>
                          <a:schemeClr val="accent2">
                            <a:alpha val="7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28.65pt,105pt" to="-228.35pt,10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distT="0" distB="0" distL="0" distR="3810" simplePos="0" relativeHeight="33" behindDoc="1" locked="0" layoutInCell="1" allowOverlap="1">
              <wp:simplePos x="0" y="0"/>
              <wp:positionH relativeFrom="column">
                <wp:posOffset>4706620</wp:posOffset>
              </wp:positionH>
              <wp:positionV relativeFrom="paragraph">
                <wp:posOffset>-388620</wp:posOffset>
              </wp:positionV>
              <wp:extent cx="4267200" cy="461010"/>
              <wp:effectExtent l="0" t="0" r="0" b="0"/>
              <wp:wrapNone/>
              <wp:docPr id="19" name="Caixa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7080" cy="46116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0" w:after="0"/>
                            <w:jc w:val="center"/>
                            <w:rPr>
                              <w:rFonts w:ascii="Calibri Light" w:hAnsi="Calibri Light" w:asciiTheme="majorHAnsi" w:hAnsiTheme="majorHAnsi"/>
                              <w:b/>
                              <w:color w:themeColor="text2" w:val="335B7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 w:asciiTheme="majorHAnsi" w:hAnsiTheme="majorHAnsi"/>
                              <w:b/>
                              <w:color w:themeColor="text2" w:val="335B74"/>
                              <w:sz w:val="24"/>
                              <w:szCs w:val="24"/>
                            </w:rPr>
                            <w:t xml:space="preserve">CONFEDERAÇÃO BRASILEIRA DE SAMBO – CBSA                                    CNPJ </w:t>
                          </w:r>
                          <w:r>
                            <w:rPr>
                              <w:rFonts w:eastAsia="DengXian Light" w:cs="DengXian Light" w:ascii="Calibri Light" w:hAnsi="Calibri Light" w:asciiTheme="majorHAnsi" w:cstheme="majorBidi" w:eastAsiaTheme="majorEastAsia" w:hAnsiTheme="majorHAnsi"/>
                              <w:b/>
                              <w:caps/>
                              <w:color w:themeColor="text2" w:val="335B74"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Calibri Light" w:hAnsi="Calibri Light" w:asciiTheme="majorHAnsi" w:hAnsiTheme="majorHAnsi"/>
                              <w:b/>
                              <w:color w:themeColor="text2" w:val="335B74"/>
                              <w:sz w:val="24"/>
                              <w:szCs w:val="24"/>
                            </w:rPr>
                            <w:t>12.858.336/0001-79</w:t>
                          </w:r>
                        </w:p>
                        <w:p>
                          <w:pPr>
                            <w:pStyle w:val="Contedodoquadrouser"/>
                            <w:spacing w:before="40" w:after="160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370.6pt;margin-top:-30.6pt;width:335.95pt;height:36.2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0" w:after="0"/>
                      <w:jc w:val="center"/>
                      <w:rPr>
                        <w:rFonts w:ascii="Calibri Light" w:hAnsi="Calibri Light" w:asciiTheme="majorHAnsi" w:hAnsiTheme="majorHAnsi"/>
                        <w:b/>
                        <w:color w:themeColor="text2" w:val="335B74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asciiTheme="majorHAnsi" w:hAnsiTheme="majorHAnsi"/>
                        <w:b/>
                        <w:color w:themeColor="text2" w:val="335B74"/>
                        <w:sz w:val="24"/>
                        <w:szCs w:val="24"/>
                      </w:rPr>
                      <w:t xml:space="preserve">CONFEDERAÇÃO BRASILEIRA DE SAMBO – CBSA                                    CNPJ </w:t>
                    </w:r>
                    <w:r>
                      <w:rPr>
                        <w:rFonts w:eastAsia="DengXian Light" w:cs="DengXian Light" w:ascii="Calibri Light" w:hAnsi="Calibri Light" w:asciiTheme="majorHAnsi" w:cstheme="majorBidi" w:eastAsiaTheme="majorEastAsia" w:hAnsiTheme="majorHAnsi"/>
                        <w:b/>
                        <w:caps/>
                        <w:color w:themeColor="text2" w:val="335B74"/>
                        <w:sz w:val="24"/>
                        <w:szCs w:val="24"/>
                      </w:rPr>
                      <w:t xml:space="preserve">: </w:t>
                    </w:r>
                    <w:r>
                      <w:rPr>
                        <w:rFonts w:ascii="Calibri Light" w:hAnsi="Calibri Light" w:asciiTheme="majorHAnsi" w:hAnsiTheme="majorHAnsi"/>
                        <w:b/>
                        <w:color w:themeColor="text2" w:val="335B74"/>
                        <w:sz w:val="24"/>
                        <w:szCs w:val="24"/>
                      </w:rPr>
                      <w:t>12.858.336/0001-79</w:t>
                    </w:r>
                  </w:p>
                  <w:p>
                    <w:pPr>
                      <w:pStyle w:val="Contedodoquadrouser"/>
                      <w:spacing w:before="40" w:after="160"/>
                      <w:rPr>
                        <w:color w:val="00000A"/>
                      </w:rPr>
                    </w:pPr>
                    <w:r>
                      <w:rPr>
                        <w:color w:val="00000A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3810" distL="114300" distR="114300" simplePos="0" relativeHeight="45" behindDoc="1" locked="0" layoutInCell="0" allowOverlap="1">
              <wp:simplePos x="0" y="0"/>
              <wp:positionH relativeFrom="column">
                <wp:posOffset>-55880</wp:posOffset>
              </wp:positionH>
              <wp:positionV relativeFrom="paragraph">
                <wp:posOffset>-472440</wp:posOffset>
              </wp:positionV>
              <wp:extent cx="963930" cy="857250"/>
              <wp:effectExtent l="0" t="0" r="0" b="3810"/>
              <wp:wrapTopAndBottom/>
              <wp:docPr id="20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080" cy="85716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2350" cy="709930"/>
                                <wp:effectExtent l="0" t="0" r="0" b="0"/>
                                <wp:docPr id="21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m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0" cy="709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-4.4pt;margin-top:-37.2pt;width:75.85pt;height:67.4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/>
                    </w:pPr>
                    <w:r>
                      <w:rPr/>
                      <w:drawing>
                        <wp:inline distT="0" distB="0" distL="0" distR="0">
                          <wp:extent cx="1022350" cy="709930"/>
                          <wp:effectExtent l="0" t="0" r="0" b="0"/>
                          <wp:docPr id="22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Imagem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2350" cy="709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mc:AlternateContent>
        <mc:Choice Requires="wpg">
          <w:drawing>
            <wp:anchor distT="57150" distB="64770" distL="0" distR="22860" simplePos="0" relativeHeight="14" behindDoc="1" locked="0" layoutInCell="0" allowOverlap="1">
              <wp:simplePos x="0" y="0"/>
              <wp:positionH relativeFrom="page">
                <wp:posOffset>-270510</wp:posOffset>
              </wp:positionH>
              <wp:positionV relativeFrom="page">
                <wp:posOffset>-83820</wp:posOffset>
              </wp:positionV>
              <wp:extent cx="10953750" cy="1005840"/>
              <wp:effectExtent l="635" t="49530" r="13335" b="50800"/>
              <wp:wrapNone/>
              <wp:docPr id="23" name="Grupo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3720" cy="1005840"/>
                        <a:chOff x="0" y="0"/>
                        <a:chExt cx="10953720" cy="1005840"/>
                      </a:xfrm>
                    </wpg:grpSpPr>
                    <wps:wsp>
                      <wps:cNvPr id="24" name="Forma livre 2"/>
                      <wps:cNvSpPr/>
                      <wps:spPr>
                        <a:xfrm>
                          <a:off x="0" y="0"/>
                          <a:ext cx="4067280" cy="337320"/>
                        </a:xfrm>
                        <a:custGeom>
                          <a:avLst/>
                          <a:gdLst>
                            <a:gd name="textAreaLeft" fmla="*/ 0 w 2305800"/>
                            <a:gd name="textAreaRight" fmla="*/ 2306160 w 2305800"/>
                            <a:gd name="textAreaTop" fmla="*/ 0 h 191160"/>
                            <a:gd name="textAreaBottom" fmla="*/ 191520 h 191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25" name="Forma livre 4"/>
                      <wps:cNvSpPr/>
                      <wps:spPr>
                        <a:xfrm>
                          <a:off x="3229560" y="1800"/>
                          <a:ext cx="7724160" cy="1004040"/>
                        </a:xfrm>
                        <a:custGeom>
                          <a:avLst/>
                          <a:gdLst>
                            <a:gd name="textAreaLeft" fmla="*/ 0 w 4379040"/>
                            <a:gd name="textAreaRight" fmla="*/ 4379400 w 4379040"/>
                            <a:gd name="textAreaTop" fmla="*/ 0 h 569160"/>
                            <a:gd name="textAreaBottom" fmla="*/ 569520 h 5691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algn="r" blurRad="50760" dir="10800000" dist="3816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10" style="position:absolute;margin-left:-21.3pt;margin-top:-6.6pt;width:862.5pt;height:79.2pt" coordorigin="-426,-132" coordsize="17250,1584"/>
          </w:pict>
        </mc:Fallback>
      </mc:AlternateContent>
      <mc:AlternateContent>
        <mc:Choice Requires="wps">
          <w:drawing>
            <wp:anchor distT="0" distB="7620" distL="0" distR="0" simplePos="0" relativeHeight="21" behindDoc="1" locked="0" layoutInCell="1" allowOverlap="1">
              <wp:simplePos x="0" y="0"/>
              <wp:positionH relativeFrom="column">
                <wp:posOffset>6017260</wp:posOffset>
              </wp:positionH>
              <wp:positionV relativeFrom="paragraph">
                <wp:posOffset>-7620</wp:posOffset>
              </wp:positionV>
              <wp:extent cx="3036570" cy="339090"/>
              <wp:effectExtent l="0" t="0" r="0" b="7620"/>
              <wp:wrapNone/>
              <wp:docPr id="26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6600" cy="3391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>
                              <w:b/>
                              <w:bCs/>
                              <w:color w:themeColor="text2" w:val="335B74"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color w:themeColor="text2" w:val="335B74"/>
                              <w:lang w:val="pt-BR"/>
                            </w:rPr>
                            <w:t>E-mail: cbsabrasil@aol.com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473.8pt;margin-top:-0.6pt;width:239.05pt;height:26.6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>
                        <w:b/>
                        <w:bCs/>
                        <w:color w:themeColor="text2" w:val="335B74"/>
                        <w:lang w:val="pt-BR"/>
                      </w:rPr>
                    </w:pPr>
                    <w:r>
                      <w:rPr>
                        <w:b/>
                        <w:bCs/>
                        <w:color w:themeColor="text2" w:val="335B74"/>
                        <w:lang w:val="pt-BR"/>
                      </w:rPr>
                      <w:t>E-mail: cbsabrasil@aol.com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27305" distL="0" distR="38100" simplePos="0" relativeHeight="26" behindDoc="1" locked="0" layoutInCell="1" allowOverlap="1">
              <wp:simplePos x="0" y="0"/>
              <wp:positionH relativeFrom="column">
                <wp:posOffset>-2903855</wp:posOffset>
              </wp:positionH>
              <wp:positionV relativeFrom="paragraph">
                <wp:posOffset>1333500</wp:posOffset>
              </wp:positionV>
              <wp:extent cx="4445" cy="0"/>
              <wp:effectExtent l="1270" t="10160" r="1905" b="10160"/>
              <wp:wrapNone/>
              <wp:docPr id="27" name="Conector Re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320" cy="0"/>
                      </a:xfrm>
                      <a:prstGeom prst="line">
                        <a:avLst/>
                      </a:prstGeom>
                      <a:ln w="19080">
                        <a:solidFill>
                          <a:schemeClr val="accent2">
                            <a:alpha val="7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28.65pt,105pt" to="-228.35pt,10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distT="0" distB="0" distL="0" distR="3810" simplePos="0" relativeHeight="33" behindDoc="1" locked="0" layoutInCell="1" allowOverlap="1">
              <wp:simplePos x="0" y="0"/>
              <wp:positionH relativeFrom="column">
                <wp:posOffset>4706620</wp:posOffset>
              </wp:positionH>
              <wp:positionV relativeFrom="paragraph">
                <wp:posOffset>-388620</wp:posOffset>
              </wp:positionV>
              <wp:extent cx="4267200" cy="461010"/>
              <wp:effectExtent l="0" t="0" r="0" b="0"/>
              <wp:wrapNone/>
              <wp:docPr id="28" name="Caixa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7080" cy="46116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0" w:after="0"/>
                            <w:jc w:val="center"/>
                            <w:rPr>
                              <w:rFonts w:ascii="Calibri Light" w:hAnsi="Calibri Light" w:asciiTheme="majorHAnsi" w:hAnsiTheme="majorHAnsi"/>
                              <w:b/>
                              <w:color w:themeColor="text2" w:val="335B7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 w:asciiTheme="majorHAnsi" w:hAnsiTheme="majorHAnsi"/>
                              <w:b/>
                              <w:color w:themeColor="text2" w:val="335B74"/>
                              <w:sz w:val="24"/>
                              <w:szCs w:val="24"/>
                            </w:rPr>
                            <w:t xml:space="preserve">CONFEDERAÇÃO BRASILEIRA DE SAMBO – CBSA                                    CNPJ </w:t>
                          </w:r>
                          <w:r>
                            <w:rPr>
                              <w:rFonts w:eastAsia="DengXian Light" w:cs="DengXian Light" w:ascii="Calibri Light" w:hAnsi="Calibri Light" w:asciiTheme="majorHAnsi" w:cstheme="majorBidi" w:eastAsiaTheme="majorEastAsia" w:hAnsiTheme="majorHAnsi"/>
                              <w:b/>
                              <w:caps/>
                              <w:color w:themeColor="text2" w:val="335B74"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Calibri Light" w:hAnsi="Calibri Light" w:asciiTheme="majorHAnsi" w:hAnsiTheme="majorHAnsi"/>
                              <w:b/>
                              <w:color w:themeColor="text2" w:val="335B74"/>
                              <w:sz w:val="24"/>
                              <w:szCs w:val="24"/>
                            </w:rPr>
                            <w:t>12.858.336/0001-79</w:t>
                          </w:r>
                        </w:p>
                        <w:p>
                          <w:pPr>
                            <w:pStyle w:val="Contedodoquadrouser"/>
                            <w:spacing w:before="40" w:after="160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370.6pt;margin-top:-30.6pt;width:335.95pt;height:36.2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0" w:after="0"/>
                      <w:jc w:val="center"/>
                      <w:rPr>
                        <w:rFonts w:ascii="Calibri Light" w:hAnsi="Calibri Light" w:asciiTheme="majorHAnsi" w:hAnsiTheme="majorHAnsi"/>
                        <w:b/>
                        <w:color w:themeColor="text2" w:val="335B74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asciiTheme="majorHAnsi" w:hAnsiTheme="majorHAnsi"/>
                        <w:b/>
                        <w:color w:themeColor="text2" w:val="335B74"/>
                        <w:sz w:val="24"/>
                        <w:szCs w:val="24"/>
                      </w:rPr>
                      <w:t xml:space="preserve">CONFEDERAÇÃO BRASILEIRA DE SAMBO – CBSA                                    CNPJ </w:t>
                    </w:r>
                    <w:r>
                      <w:rPr>
                        <w:rFonts w:eastAsia="DengXian Light" w:cs="DengXian Light" w:ascii="Calibri Light" w:hAnsi="Calibri Light" w:asciiTheme="majorHAnsi" w:cstheme="majorBidi" w:eastAsiaTheme="majorEastAsia" w:hAnsiTheme="majorHAnsi"/>
                        <w:b/>
                        <w:caps/>
                        <w:color w:themeColor="text2" w:val="335B74"/>
                        <w:sz w:val="24"/>
                        <w:szCs w:val="24"/>
                      </w:rPr>
                      <w:t xml:space="preserve">: </w:t>
                    </w:r>
                    <w:r>
                      <w:rPr>
                        <w:rFonts w:ascii="Calibri Light" w:hAnsi="Calibri Light" w:asciiTheme="majorHAnsi" w:hAnsiTheme="majorHAnsi"/>
                        <w:b/>
                        <w:color w:themeColor="text2" w:val="335B74"/>
                        <w:sz w:val="24"/>
                        <w:szCs w:val="24"/>
                      </w:rPr>
                      <w:t>12.858.336/0001-79</w:t>
                    </w:r>
                  </w:p>
                  <w:p>
                    <w:pPr>
                      <w:pStyle w:val="Contedodoquadrouser"/>
                      <w:spacing w:before="40" w:after="160"/>
                      <w:rPr>
                        <w:color w:val="00000A"/>
                      </w:rPr>
                    </w:pPr>
                    <w:r>
                      <w:rPr>
                        <w:color w:val="00000A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3810" distL="114300" distR="114300" simplePos="0" relativeHeight="45" behindDoc="1" locked="0" layoutInCell="0" allowOverlap="1">
              <wp:simplePos x="0" y="0"/>
              <wp:positionH relativeFrom="column">
                <wp:posOffset>-55880</wp:posOffset>
              </wp:positionH>
              <wp:positionV relativeFrom="paragraph">
                <wp:posOffset>-472440</wp:posOffset>
              </wp:positionV>
              <wp:extent cx="963930" cy="857250"/>
              <wp:effectExtent l="0" t="0" r="0" b="3810"/>
              <wp:wrapTopAndBottom/>
              <wp:docPr id="29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080" cy="85716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40" w:after="1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2350" cy="709930"/>
                                <wp:effectExtent l="0" t="0" r="0" b="0"/>
                                <wp:docPr id="30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Imagem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0" cy="709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-4.4pt;margin-top:-37.2pt;width:75.85pt;height:67.4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user"/>
                      <w:spacing w:before="40" w:after="160"/>
                      <w:rPr/>
                    </w:pPr>
                    <w:r>
                      <w:rPr/>
                      <w:drawing>
                        <wp:inline distT="0" distB="0" distL="0" distR="0">
                          <wp:extent cx="1022350" cy="709930"/>
                          <wp:effectExtent l="0" t="0" r="0" b="0"/>
                          <wp:docPr id="31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Imagem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2350" cy="709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ngXian" w:cs="DengXian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8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6" w:semiHidden="0" w:qFormat="1"/>
    <w:lsdException w:name="Signature" w:uiPriority="7" w:qFormat="1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unhideWhenUsed="0"/>
    <w:lsdException w:name="Salutation" w:uiPriority="4" w:qFormat="1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1" w:unhideWhenUsed="0" w:qFormat="1"/>
    <w:lsdException w:name="Emphasis" w:uiPriority="20" w:unhideWhenUsed="0"/>
    <w:lsdException w:name="Document Map" w:uiPriority="99"/>
    <w:lsdException w:name="Plain Text" w:uiPriority="99"/>
    <w:lsdException w:name="E-mail Signature" w:uiPriority="99"/>
    <w:lsdException w:name="Normal (Web)" w:uiPriority="99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  <w:lsdException w:name="Placeholder Text" w:uiPriority="99" w:unhideWhenUsed="0" w:qFormat="1"/>
    <w:lsdException w:name="No Spacing" w:uiPriority="1" w:semiHidden="0" w:unhideWhenUsed="0" w:qFormat="1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88" w:before="40" w:after="160"/>
      <w:jc w:val="left"/>
    </w:pPr>
    <w:rPr>
      <w:rFonts w:ascii="Calibri" w:hAnsi="Calibri" w:eastAsia="Calibri" w:cs="DengXian" w:cstheme="minorBidi" w:eastAsiaTheme="minorHAnsi"/>
      <w:color w:themeColor="text1" w:themeTint="a6" w:val="585858"/>
      <w:kern w:val="0"/>
      <w:sz w:val="20"/>
      <w:szCs w:val="20"/>
      <w:lang w:val="pt-PT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1"/>
    <w:semiHidden/>
    <w:qFormat/>
    <w:rPr>
      <w:b/>
      <w:bCs/>
    </w:rPr>
  </w:style>
  <w:style w:type="character" w:styleId="Ttulo1Char" w:customStyle="1">
    <w:name w:val="Título 1 Char"/>
    <w:basedOn w:val="DefaultParagraphFont"/>
    <w:link w:val="Ttulo11"/>
    <w:uiPriority w:val="8"/>
    <w:qFormat/>
    <w:rPr>
      <w:rFonts w:ascii="Calibri Light" w:hAnsi="Calibri Light" w:eastAsia="DengXian Light" w:cs="DengXian Light" w:asciiTheme="majorHAnsi" w:cstheme="majorBidi" w:eastAsiaTheme="majorEastAsia" w:hAnsiTheme="majorHAnsi"/>
      <w:caps/>
      <w:color w:themeColor="accent1" w:themeShade="bf" w:val="1481AB"/>
      <w:sz w:val="20"/>
      <w:szCs w:val="20"/>
    </w:rPr>
  </w:style>
  <w:style w:type="character" w:styleId="Ttulo2Char" w:customStyle="1">
    <w:name w:val="Título 2 Char"/>
    <w:basedOn w:val="DefaultParagraphFont"/>
    <w:link w:val="Ttulo21"/>
    <w:uiPriority w:val="9"/>
    <w:qFormat/>
    <w:rPr>
      <w:rFonts w:ascii="Calibri Light" w:hAnsi="Calibri Light" w:eastAsia="DengXian Light" w:cs="DengXian Light" w:asciiTheme="majorHAnsi" w:cstheme="majorBidi" w:eastAsiaTheme="majorEastAsia" w:hAnsiTheme="majorHAnsi"/>
      <w:color w:themeColor="accent1" w:themeShade="bf" w:val="1481AB"/>
      <w:sz w:val="26"/>
      <w:szCs w:val="26"/>
    </w:rPr>
  </w:style>
  <w:style w:type="character" w:styleId="SaudaoChar" w:customStyle="1">
    <w:name w:val="Saudação Char"/>
    <w:basedOn w:val="DefaultParagraphFont"/>
    <w:link w:val="Salutation"/>
    <w:uiPriority w:val="4"/>
    <w:qFormat/>
    <w:rPr>
      <w:rFonts w:eastAsia="Calibri" w:eastAsiaTheme="minorHAnsi"/>
      <w:color w:themeColor="text1" w:themeTint="a6" w:val="585858"/>
      <w:sz w:val="20"/>
      <w:szCs w:val="20"/>
    </w:rPr>
  </w:style>
  <w:style w:type="character" w:styleId="EncerramentoChar" w:customStyle="1">
    <w:name w:val="Encerramento Char"/>
    <w:basedOn w:val="DefaultParagraphFont"/>
    <w:uiPriority w:val="6"/>
    <w:qFormat/>
    <w:rPr>
      <w:rFonts w:eastAsia="Calibri" w:eastAsiaTheme="minorHAnsi"/>
      <w:color w:themeColor="text1" w:themeTint="a6" w:val="585858"/>
      <w:sz w:val="20"/>
      <w:szCs w:val="20"/>
    </w:rPr>
  </w:style>
  <w:style w:type="character" w:styleId="AssinaturaChar" w:customStyle="1">
    <w:name w:val="Assinatura Char"/>
    <w:basedOn w:val="DefaultParagraphFont"/>
    <w:link w:val="Assinatura1"/>
    <w:uiPriority w:val="7"/>
    <w:qFormat/>
    <w:rPr>
      <w:rFonts w:eastAsia="Calibri" w:eastAsiaTheme="minorHAnsi"/>
      <w:b/>
      <w:bCs/>
      <w:color w:themeColor="text1" w:themeTint="a6" w:val="585858"/>
      <w:sz w:val="20"/>
      <w:szCs w:val="20"/>
    </w:rPr>
  </w:style>
  <w:style w:type="character" w:styleId="CabealhoChar" w:customStyle="1">
    <w:name w:val="Cabeçalho Char"/>
    <w:basedOn w:val="DefaultParagraphFont"/>
    <w:link w:val="Cabealho1"/>
    <w:uiPriority w:val="99"/>
    <w:qFormat/>
    <w:rPr>
      <w:rFonts w:eastAsia="Calibri" w:eastAsiaTheme="minorHAnsi"/>
      <w:color w:themeColor="text1" w:themeTint="a6" w:val="585858"/>
      <w:sz w:val="20"/>
      <w:szCs w:val="20"/>
    </w:rPr>
  </w:style>
  <w:style w:type="character" w:styleId="RodapChar" w:customStyle="1">
    <w:name w:val="Rodapé Char"/>
    <w:basedOn w:val="DefaultParagraphFont"/>
    <w:link w:val="Rodap1"/>
    <w:uiPriority w:val="99"/>
    <w:qFormat/>
    <w:rPr>
      <w:rFonts w:eastAsia="Calibri" w:eastAsiaTheme="minorHAnsi"/>
      <w:color w:themeColor="text1" w:themeTint="a6" w:val="585858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TtuloChar" w:customStyle="1">
    <w:name w:val="Título Char"/>
    <w:basedOn w:val="DefaultParagraphFont"/>
    <w:link w:val="Title"/>
    <w:uiPriority w:val="10"/>
    <w:qFormat/>
    <w:rPr>
      <w:rFonts w:ascii="Calibri Light" w:hAnsi="Calibri Light" w:eastAsia="DengXian Light" w:cs="DengXian Light" w:asciiTheme="majorHAnsi" w:cstheme="majorBidi" w:eastAsiaTheme="majorEastAsia" w:hAnsiTheme="majorHAnsi"/>
      <w:caps/>
      <w:color w:themeColor="accent1" w:themeShade="80" w:val="0D5772"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Segoe UI" w:hAnsi="Segoe UI" w:eastAsia="Calibri" w:cs="Segoe UI" w:eastAsiaTheme="minorHAnsi"/>
      <w:color w:themeColor="text1" w:themeTint="a6" w:val="585858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DengXian" w:cs="Times New Roman" w:eastAsiaTheme="minorEastAsia"/>
      <w:color w:val="00000A"/>
      <w:sz w:val="24"/>
      <w:szCs w:val="24"/>
    </w:rPr>
  </w:style>
  <w:style w:type="paragraph" w:styleId="Closing">
    <w:name w:val="Closing"/>
    <w:basedOn w:val="Normal"/>
    <w:next w:val="Assinatura1"/>
    <w:link w:val="EncerramentoChar"/>
    <w:uiPriority w:val="6"/>
    <w:unhideWhenUsed/>
    <w:qFormat/>
    <w:pPr>
      <w:spacing w:lineRule="auto" w:line="240" w:before="480" w:after="960"/>
    </w:pPr>
    <w:rPr/>
  </w:style>
  <w:style w:type="paragraph" w:styleId="Assinatura1" w:customStyle="1">
    <w:name w:val="Assinatura1"/>
    <w:basedOn w:val="Normal"/>
    <w:link w:val="AssinaturaChar"/>
    <w:uiPriority w:val="7"/>
    <w:unhideWhenUsed/>
    <w:qFormat/>
    <w:pPr>
      <w:spacing w:before="40" w:after="0"/>
    </w:pPr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tulo11" w:customStyle="1">
    <w:name w:val="Título 11"/>
    <w:basedOn w:val="Normal"/>
    <w:next w:val="Normal"/>
    <w:link w:val="Ttulo1Char"/>
    <w:uiPriority w:val="8"/>
    <w:unhideWhenUsed/>
    <w:qFormat/>
    <w:pPr>
      <w:spacing w:lineRule="auto" w:line="240" w:before="0" w:after="360"/>
      <w:contextualSpacing/>
      <w:outlineLvl w:val="0"/>
    </w:pPr>
    <w:rPr>
      <w:rFonts w:ascii="Calibri Light" w:hAnsi="Calibri Light" w:eastAsia="DengXian Light" w:cs="DengXian Light" w:asciiTheme="majorHAnsi" w:cstheme="majorBidi" w:eastAsiaTheme="majorEastAsia" w:hAnsiTheme="majorHAnsi"/>
      <w:caps/>
      <w:color w:themeColor="accent1" w:themeShade="bf" w:val="1481AB"/>
    </w:rPr>
  </w:style>
  <w:style w:type="paragraph" w:styleId="Ttulo21" w:customStyle="1">
    <w:name w:val="Título 21"/>
    <w:basedOn w:val="Normal"/>
    <w:next w:val="Normal"/>
    <w:link w:val="Ttulo2Char"/>
    <w:uiPriority w:val="9"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DengXian Light" w:cs="DengXian Light" w:asciiTheme="majorHAnsi" w:cstheme="majorBidi" w:eastAsiaTheme="majorEastAsia" w:hAnsiTheme="majorHAnsi"/>
      <w:color w:themeColor="accent1" w:themeShade="bf" w:val="1481AB"/>
      <w:sz w:val="26"/>
      <w:szCs w:val="26"/>
    </w:rPr>
  </w:style>
  <w:style w:type="paragraph" w:styleId="Saudaesfinaisuser" w:customStyle="1">
    <w:name w:val="Saudações finais (user)"/>
    <w:basedOn w:val="Normal"/>
    <w:link w:val="SaudaoChar"/>
    <w:uiPriority w:val="4"/>
    <w:unhideWhenUsed/>
    <w:qFormat/>
    <w:pPr>
      <w:spacing w:before="720" w:after="160"/>
    </w:pPr>
    <w:rPr/>
  </w:style>
  <w:style w:type="paragraph" w:styleId="Cabealho1" w:customStyle="1">
    <w:name w:val="Cabeçalho1"/>
    <w:basedOn w:val="Normal"/>
    <w:link w:val="CabealhoCha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tulododocumentouser" w:customStyle="1">
    <w:name w:val="Título do documento (user)"/>
    <w:basedOn w:val="Ttulo11"/>
    <w:next w:val="Normal"/>
    <w:link w:val="TtuloChar"/>
    <w:uiPriority w:val="10"/>
    <w:qFormat/>
    <w:pPr/>
    <w:rPr>
      <w:color w:themeColor="accent1" w:themeShade="80" w:val="0D5772"/>
    </w:rPr>
  </w:style>
  <w:style w:type="paragraph" w:styleId="Ttulo1" w:customStyle="1">
    <w:name w:val="Título1"/>
    <w:basedOn w:val="Normal"/>
    <w:next w:val="Corpodetexto1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1" w:customStyle="1">
    <w:name w:val="Corpo de texto1"/>
    <w:basedOn w:val="Normal"/>
    <w:uiPriority w:val="0"/>
    <w:qFormat/>
    <w:pPr>
      <w:spacing w:lineRule="auto" w:line="288" w:before="0" w:after="140"/>
    </w:pPr>
    <w:rPr/>
  </w:style>
  <w:style w:type="paragraph" w:styleId="Lista1" w:customStyle="1">
    <w:name w:val="Lista1"/>
    <w:basedOn w:val="Corpodetexto1"/>
    <w:uiPriority w:val="0"/>
    <w:qFormat/>
    <w:pPr/>
    <w:rPr>
      <w:rFonts w:cs="Lucida Sans"/>
    </w:rPr>
  </w:style>
  <w:style w:type="paragraph" w:styleId="Legenda1" w:customStyle="1">
    <w:name w:val="Legenda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user" w:customStyle="1">
    <w:name w:val="Índice (user)"/>
    <w:basedOn w:val="Normal"/>
    <w:uiPriority w:val="0"/>
    <w:qFormat/>
    <w:pPr>
      <w:suppressLineNumbers/>
    </w:pPr>
    <w:rPr>
      <w:rFonts w:cs="Lucida Sans"/>
    </w:rPr>
  </w:style>
  <w:style w:type="paragraph" w:styleId="Informaesdecontato" w:customStyle="1">
    <w:name w:val="Informações de contato"/>
    <w:basedOn w:val="Normal"/>
    <w:uiPriority w:val="1"/>
    <w:qFormat/>
    <w:pPr>
      <w:spacing w:before="0" w:after="0"/>
    </w:pPr>
    <w:rPr/>
  </w:style>
  <w:style w:type="paragraph" w:styleId="Logotipo" w:customStyle="1">
    <w:name w:val="Logotipo"/>
    <w:basedOn w:val="Normal"/>
    <w:uiPriority w:val="0"/>
    <w:qFormat/>
    <w:pPr>
      <w:spacing w:before="40" w:after="0"/>
      <w:ind w:hanging="0" w:left="0"/>
    </w:pPr>
    <w:rPr/>
  </w:style>
  <w:style w:type="paragraph" w:styleId="Site" w:customStyle="1">
    <w:name w:val="Site"/>
    <w:basedOn w:val="Normal"/>
    <w:uiPriority w:val="0"/>
    <w:qFormat/>
    <w:pPr>
      <w:ind w:hanging="0" w:left="0"/>
    </w:pPr>
    <w:rPr/>
  </w:style>
  <w:style w:type="paragraph" w:styleId="Nome" w:customStyle="1">
    <w:name w:val="Nome"/>
    <w:basedOn w:val="Normal"/>
    <w:uiPriority w:val="0"/>
    <w:qFormat/>
    <w:pPr/>
    <w:rPr>
      <w:b/>
      <w:sz w:val="24"/>
      <w:szCs w:val="24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DengXian" w:cstheme="minorBidi" w:eastAsiaTheme="minorHAnsi"/>
      <w:color w:themeColor="text1" w:themeTint="a6" w:val="585858"/>
      <w:kern w:val="0"/>
      <w:sz w:val="20"/>
      <w:szCs w:val="20"/>
      <w:lang w:val="pt-PT" w:eastAsia="ja-JP" w:bidi="ar-SA"/>
    </w:rPr>
  </w:style>
  <w:style w:type="paragraph" w:styleId="EndereodoRemetente" w:customStyle="1">
    <w:name w:val="Endereço do Remetente"/>
    <w:basedOn w:val="Normal"/>
    <w:uiPriority w:val="2"/>
    <w:qFormat/>
    <w:pPr>
      <w:spacing w:lineRule="auto" w:line="276" w:before="0" w:after="200"/>
    </w:pPr>
    <w:rPr>
      <w:rFonts w:eastAsia="DengXian" w:eastAsiaTheme="minorEastAsia"/>
      <w:color w:themeColor="light1" w:val="FFFFFF"/>
      <w:spacing w:val="20"/>
      <w:lang w:val="pt-BR" w:eastAsia="en-US"/>
    </w:rPr>
  </w:style>
  <w:style w:type="paragraph" w:styleId="ListParagraph">
    <w:name w:val="List Paragraph"/>
    <w:basedOn w:val="Normal"/>
    <w:uiPriority w:val="34"/>
    <w:qFormat/>
    <w:pPr>
      <w:spacing w:before="40" w:after="160"/>
      <w:ind w:hanging="0" w:left="720"/>
      <w:contextualSpacing/>
    </w:pPr>
    <w:rPr/>
  </w:style>
  <w:style w:type="paragraph" w:styleId="Contedodoquadrouser" w:customStyle="1">
    <w:name w:val="Conteúdo do quadro (user)"/>
    <w:basedOn w:val="Normal"/>
    <w:uiPriority w:val="0"/>
    <w:qFormat/>
    <w:pPr/>
    <w:rPr/>
  </w:style>
  <w:style w:type="paragraph" w:styleId="Salutation">
    <w:name w:val="Salutation"/>
    <w:basedOn w:val="Normal"/>
    <w:pPr/>
    <w:rPr/>
  </w:style>
  <w:style w:type="paragraph" w:styleId="Title">
    <w:name w:val="Title"/>
    <w:basedOn w:val="Ttulo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<Relationship Id="rId20" Type="http://schemas.openxmlformats.org/officeDocument/2006/relationships/customXml" Target="../customXml/item2.xml"/><Relationship Id="rId21" Type="http://schemas.openxmlformats.org/officeDocument/2006/relationships/customXml" Target="../customXml/item3.xml"/><Relationship Id="rId22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Blue II">
      <a:dk1>
        <a:srgbClr val="000000"/>
      </a:dk1>
      <a:lt1>
        <a:srgbClr val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0177D3-0391-4965-A050-27EB09DF6208}">
  <ds:schemaRefs/>
</ds:datastoreItem>
</file>

<file path=customXml/itemProps2.xml><?xml version="1.0" encoding="utf-8"?>
<ds:datastoreItem xmlns:ds="http://schemas.openxmlformats.org/officeDocument/2006/customXml" ds:itemID="{15ED74A8-3B5E-46DD-932C-D963102FAA49}">
  <ds:schemaRefs/>
</ds:datastoreItem>
</file>

<file path=customXml/itemProps3.xml><?xml version="1.0" encoding="utf-8"?>
<ds:datastoreItem xmlns:ds="http://schemas.openxmlformats.org/officeDocument/2006/customXml" ds:itemID="{55DDE4A2-1439-4D03-9F89-0AC06C8ECA73}">
  <ds:schemaRefs/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CBAS</Template>
  <TotalTime>28</TotalTime>
  <Application>LibreOffice/26.2.2.2$Windows_X86_64 LibreOffice_project/1f77d10d6938fd34972958f64b2bcfa54f8b1ba5</Application>
  <AppVersion>15.0000</AppVersion>
  <DocSecurity>0</DocSecurity>
  <Pages>4</Pages>
  <Words>111</Words>
  <Characters>924</Characters>
  <CharactersWithSpaces>1059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2025-09-04T10:11:00Z</dcterms:created>
  <dc:creator>Ped</dc:creator>
  <dc:description/>
  <dc:language>en-US</dc:language>
  <cp:lastModifiedBy/>
  <dcterms:modified xsi:type="dcterms:W3CDTF">2026-04-27T13:59:52Z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HyperlinksChanged">
    <vt:bool>0</vt:bool>
  </property>
  <property fmtid="{D5CDD505-2E9C-101B-9397-08002B2CF9AE}" pid="4" name="ICV">
    <vt:lpwstr>3FEDBCDF9044443DACCAEB15B253D893_12</vt:lpwstr>
  </property>
  <property fmtid="{D5CDD505-2E9C-101B-9397-08002B2CF9AE}" pid="5" name="KSOProductBuildVer">
    <vt:lpwstr>1046-12.2.0.23197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