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bookmarkStart w:id="0" w:name="__UnoMark__74_1644945705"/>
      <w:bookmarkStart w:id="1" w:name="__UnoMark__39_1644945705"/>
      <w:bookmarkEnd w:id="0"/>
      <w:bookmarkEnd w:id="1"/>
      <w:r>
        <w:rPr/>
        <mc:AlternateContent>
          <mc:Choice Requires="wps">
            <w:drawing>
              <wp:anchor distT="0" distB="635" distL="113665" distR="114300" simplePos="0" relativeHeight="2" behindDoc="0" locked="0" layoutInCell="0" allowOverlap="1">
                <wp:simplePos x="0" y="0"/>
                <wp:positionH relativeFrom="page">
                  <wp:posOffset>145415</wp:posOffset>
                </wp:positionH>
                <wp:positionV relativeFrom="paragraph">
                  <wp:posOffset>39370</wp:posOffset>
                </wp:positionV>
                <wp:extent cx="389255" cy="5848350"/>
                <wp:effectExtent l="0" t="0" r="0" b="0"/>
                <wp:wrapSquare wrapText="bothSides"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60" cy="584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3"/>
                              <w:tblW w:w="61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2"/>
                            </w:tblGrid>
                            <w:tr>
                              <w:trPr>
                                <w:trHeight w:val="3544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ind w:hanging="0" w:left="113" w:right="113"/>
                                    <w:jc w:val="left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eastAsia="Segoe UI" w:cs="Tahoma"/>
                                      <w:color w:val="808080"/>
                                      <w:kern w:val="0"/>
                                      <w:sz w:val="20"/>
                                      <w:szCs w:val="20"/>
                                    </w:rPr>
                                    <w:t>Tel 21 96565-3430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</w:tcPr>
                                <w:p>
                                  <w:pPr>
                                    <w:pStyle w:val="Cabealho1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9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ind w:hanging="0" w:left="113" w:right="113"/>
                                    <w:jc w:val="center"/>
                                    <w:rPr>
                                      <w:rFonts w:ascii="Calibri" w:hAnsi="Calibri" w:eastAsia="Segoe UI" w:cs="Tahom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Segoe UI" w:cs="Tahoma"/>
                                      <w:kern w:val="0"/>
                                      <w:sz w:val="20"/>
                                      <w:szCs w:val="20"/>
                                    </w:rPr>
                                    <w:t>https://sambocbsa.com.br/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</w:tcPr>
                                <w:p>
                                  <w:pPr>
                                    <w:pStyle w:val="Cabealho1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3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jc w:val="left"/>
                                    <w:rPr>
                                      <w:color w:val="808080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eastAsia="Segoe UI" w:cs="Tahoma" w:ascii="Calibri Light" w:hAnsi="Calibri Light"/>
                                      <w:caps/>
                                      <w:color w:val="00000A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egoe UI" w:cs="Tahoma"/>
                                      <w:caps/>
                                      <w:color w:val="808080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>CBSA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</w:tcPr>
                                <w:p>
                                  <w:pPr>
                                    <w:pStyle w:val="Cabealho1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user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1.45pt;margin-top:3.1pt;width:30.6pt;height:460.4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3"/>
                        <w:tblW w:w="61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2"/>
                      </w:tblGrid>
                      <w:tr>
                        <w:trPr>
                          <w:trHeight w:val="3544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ind w:hanging="0" w:left="113" w:right="113"/>
                              <w:jc w:val="left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eastAsia="Segoe UI" w:cs="Tahoma"/>
                                <w:color w:val="808080"/>
                                <w:kern w:val="0"/>
                                <w:sz w:val="20"/>
                                <w:szCs w:val="20"/>
                              </w:rPr>
                              <w:t>Tel 21 96565-3430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</w:tcPr>
                          <w:p>
                            <w:pPr>
                              <w:pStyle w:val="Cabealho1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549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ind w:hanging="0" w:left="113" w:right="113"/>
                              <w:jc w:val="center"/>
                              <w:rPr>
                                <w:rFonts w:ascii="Calibri" w:hAnsi="Calibri" w:eastAsia="Segoe UI" w:cs="Tahoma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Segoe UI" w:cs="Tahoma"/>
                                <w:kern w:val="0"/>
                                <w:sz w:val="20"/>
                                <w:szCs w:val="20"/>
                              </w:rPr>
                              <w:t>https://sambocbsa.com.br/</w:t>
                            </w:r>
                          </w:p>
                        </w:tc>
                      </w:tr>
                      <w:tr>
                        <w:trPr>
                          <w:trHeight w:val="429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</w:tcPr>
                          <w:p>
                            <w:pPr>
                              <w:pStyle w:val="Cabealho1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93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jc w:val="left"/>
                              <w:rPr>
                                <w:color w:val="808080"/>
                                <w:lang w:val="en-ZA"/>
                              </w:rPr>
                            </w:pPr>
                            <w:r>
                              <w:rPr>
                                <w:rFonts w:eastAsia="Segoe UI" w:cs="Tahoma" w:ascii="Calibri Light" w:hAnsi="Calibri Light"/>
                                <w:caps/>
                                <w:color w:val="00000A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Segoe UI" w:cs="Tahoma"/>
                                <w:caps/>
                                <w:color w:val="808080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>CBSA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</w:tcPr>
                          <w:p>
                            <w:pPr>
                              <w:pStyle w:val="Cabealho1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user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-1084580</wp:posOffset>
                </wp:positionH>
                <wp:positionV relativeFrom="paragraph">
                  <wp:posOffset>92710</wp:posOffset>
                </wp:positionV>
                <wp:extent cx="3666490" cy="869950"/>
                <wp:effectExtent l="0" t="0" r="0" b="0"/>
                <wp:wrapNone/>
                <wp:docPr id="2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00" cy="87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40" w:after="160"/>
                              <w:ind w:hanging="0" w:left="0" w:right="512"/>
                              <w:jc w:val="right"/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ANEXO 1</w:t>
                            </w:r>
                          </w:p>
                          <w:p>
                            <w:pPr>
                              <w:pStyle w:val="Contedodoquadrouser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85.4pt;margin-top:7.3pt;width:288.65pt;height:68.4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user"/>
                        <w:spacing w:before="40" w:after="160"/>
                        <w:ind w:hanging="0" w:left="0" w:right="512"/>
                        <w:jc w:val="right"/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  <w:t>ANEXO 1</w:t>
                      </w:r>
                    </w:p>
                    <w:p>
                      <w:pPr>
                        <w:pStyle w:val="Contedodoquadrouser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3" name="Imagem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5400000"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12.05pt;width:11.95pt;height:11.95pt;mso-wrap-style:none;v-text-anchor:middle;rotation:90;mso-position-vertical:top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52730" cy="252730"/>
                <wp:effectExtent l="0" t="0" r="0" b="0"/>
                <wp:docPr id="5" name="Imagem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6200000">
                          <a:off x="0" y="0"/>
                          <a:ext cx="252720" cy="25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0pt;width:19.85pt;height:19.85pt;mso-wrap-style:none;v-text-anchor:middle;rotation:270;mso-position-vertical:top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29870" cy="230505"/>
                <wp:effectExtent l="0" t="635" r="635" b="635"/>
                <wp:docPr id="7" name="Imagem 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16200000">
                          <a:off x="0" y="0"/>
                          <a:ext cx="230040" cy="23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8.25pt;width:18.05pt;height:18.1pt;mso-wrap-style:none;v-text-anchor:middle;rotation:270;mso-position-vertical:top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-1084580</wp:posOffset>
                </wp:positionH>
                <wp:positionV relativeFrom="paragraph">
                  <wp:posOffset>92710</wp:posOffset>
                </wp:positionV>
                <wp:extent cx="3666490" cy="869950"/>
                <wp:effectExtent l="0" t="0" r="0" b="0"/>
                <wp:wrapSquare wrapText="bothSides"/>
                <wp:docPr id="9" name="Quadro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00" cy="870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gotipo"/>
                              <w:spacing w:before="40" w:after="0"/>
                              <w:ind w:hanging="0" w:left="0" w:right="0"/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>Campeonato Brasileiro de Sambo 202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pt-BR" w:eastAsia="es-MX" w:bidi="es-MX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br/>
                              <w:t xml:space="preserve">                        </w:t>
                            </w:r>
                            <w:r>
                              <w:rPr>
                                <w:b/>
                                <w:bCs w:val="false"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 </w:t>
                            </w:r>
                            <w:r>
                              <w:rPr>
                                <w:rFonts w:eastAsia="Calibri"/>
                                <w:b/>
                                <w:bCs w:val="false"/>
                                <w:sz w:val="22"/>
                                <w:szCs w:val="24"/>
                                <w:lang w:val="pt-PT"/>
                              </w:rPr>
                              <w:t>Goiânia–GO</w:t>
                            </w:r>
                          </w:p>
                          <w:p>
                            <w:pPr>
                              <w:pStyle w:val="Contedodoquadrouser"/>
                              <w:spacing w:before="40" w:after="16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4000" tIns="54000" rIns="54000" bIns="54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85.4pt;margin-top:7.3pt;width:288.65pt;height:6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gotipo"/>
                        <w:spacing w:before="40" w:after="0"/>
                        <w:ind w:hanging="0" w:left="0" w:right="0"/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</w:pP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>Campeonato Brasileiro de Sambo 202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pt-BR" w:eastAsia="es-MX" w:bidi="es-MX"/>
                        </w:rPr>
                        <w:t>6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br/>
                        <w:t xml:space="preserve">                        </w:t>
                      </w:r>
                      <w:r>
                        <w:rPr>
                          <w:b/>
                          <w:bCs w:val="false"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 </w:t>
                      </w:r>
                      <w:r>
                        <w:rPr>
                          <w:rFonts w:eastAsia="Calibri"/>
                          <w:b/>
                          <w:bCs w:val="false"/>
                          <w:sz w:val="22"/>
                          <w:szCs w:val="24"/>
                          <w:lang w:val="pt-PT"/>
                        </w:rPr>
                        <w:t>Goiânia–GO</w:t>
                      </w:r>
                    </w:p>
                    <w:p>
                      <w:pPr>
                        <w:pStyle w:val="Contedodoquadrouser"/>
                        <w:spacing w:before="40" w:after="160"/>
                        <w:ind w:hanging="0" w:left="0" w:right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2" w:name="_GoBack"/>
      <w:bookmarkEnd w:id="2"/>
      <w:r/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Normal"/>
        <w:jc w:val="center"/>
        <w:rPr>
          <w:rFonts w:ascii="Arial Narrow" w:hAnsi="Arial Narrow"/>
          <w:b/>
          <w:color w:val="000000"/>
          <w:sz w:val="32"/>
          <w:szCs w:val="32"/>
          <w:u w:val="single"/>
          <w:lang w:val="pt-BR"/>
        </w:rPr>
      </w:pPr>
      <w:bookmarkStart w:id="3" w:name="__UnoMark__97_1644945705"/>
      <w:bookmarkEnd w:id="3"/>
      <w:r>
        <mc:AlternateContent>
          <mc:Choice Requires="wps">
            <w:drawing>
              <wp:anchor distT="0" distB="0" distL="0" distR="0" simplePos="0" relativeHeight="47" behindDoc="0" locked="0" layoutInCell="0" allowOverlap="1">
                <wp:simplePos x="0" y="0"/>
                <wp:positionH relativeFrom="margin">
                  <wp:posOffset>7114540</wp:posOffset>
                </wp:positionH>
                <wp:positionV relativeFrom="paragraph">
                  <wp:posOffset>28575</wp:posOffset>
                </wp:positionV>
                <wp:extent cx="1212850" cy="313690"/>
                <wp:effectExtent l="0" t="0" r="0" b="0"/>
                <wp:wrapNone/>
                <wp:docPr id="10" name="Retângu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40" cy="3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40" w:after="160"/>
                              <w:ind w:hanging="0" w:left="0" w:right="512"/>
                              <w:jc w:val="right"/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ANEXO 1</w:t>
                            </w:r>
                          </w:p>
                          <w:p>
                            <w:pPr>
                              <w:pStyle w:val="Contedodoquadrouser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60.2pt;margin-top:2.25pt;width:95.45pt;height:24.65pt;mso-wrap-style:square;v-text-anchor:top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user"/>
                        <w:spacing w:before="40" w:after="160"/>
                        <w:ind w:hanging="0" w:left="0" w:right="512"/>
                        <w:jc w:val="right"/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  <w:t>ANEXO 1</w:t>
                      </w:r>
                    </w:p>
                    <w:p>
                      <w:pPr>
                        <w:pStyle w:val="Contedodoquadrouser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 Narrow" w:hAnsi="Arial Narrow"/>
          <w:b/>
          <w:color w:val="000000"/>
          <w:sz w:val="32"/>
          <w:szCs w:val="32"/>
          <w:u w:val="single"/>
          <w:lang w:val="pt-BR"/>
        </w:rPr>
        <w:t>FORMULÁRIO DE INSCRIÇÃO</w:t>
        <w:br/>
        <w:t>SPORT SAMBO – juniores</w:t>
      </w:r>
    </w:p>
    <w:p>
      <w:pPr>
        <w:pStyle w:val="Normal"/>
        <w:jc w:val="center"/>
        <w:rPr>
          <w:rFonts w:ascii="Arial Narrow" w:hAnsi="Arial Narrow"/>
          <w:b/>
          <w:color w:val="000000"/>
          <w:sz w:val="28"/>
          <w:szCs w:val="28"/>
          <w:u w:val="single"/>
          <w:lang w:val="pt-BR"/>
        </w:rPr>
      </w:pPr>
      <w:r>
        <w:rPr>
          <w:b/>
          <w:color w:val="000000"/>
          <w:sz w:val="28"/>
          <w:szCs w:val="28"/>
          <w:u w:val="single"/>
          <w:lang w:val="pt-PT"/>
        </w:rPr>
        <w:t>Juniores 18-20 anos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bookmarkStart w:id="4" w:name="_GoBack_Copia_1"/>
      <w:bookmarkEnd w:id="4"/>
      <w:r>
        <w:rPr>
          <w:sz w:val="24"/>
          <w:szCs w:val="24"/>
        </w:rPr>
        <w:t>Data:________________________</w:t>
        <w:tab/>
        <w:tab/>
        <w:tab/>
        <w:tab/>
        <w:t>Assinatura do Responsável:________________________________________</w:t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>Contato:____________________________________________E-mail:____________________________________________________</w:t>
      </w:r>
    </w:p>
    <w:p>
      <w:pPr>
        <w:pStyle w:val="Normal"/>
        <w:jc w:val="center"/>
        <w:rPr>
          <w:rFonts w:ascii="Arial Narrow" w:hAnsi="Arial Narrow"/>
          <w:b/>
          <w:color w:val="000000"/>
          <w:sz w:val="32"/>
          <w:szCs w:val="32"/>
          <w:u w:val="single"/>
          <w:lang w:val="pt-BR"/>
        </w:rPr>
      </w:pPr>
      <w:r>
        <w:rPr>
          <w:rFonts w:ascii="Arial Narrow" w:hAnsi="Arial Narrow"/>
          <w:b/>
          <w:color w:val="000000"/>
          <w:sz w:val="32"/>
          <w:szCs w:val="32"/>
          <w:u w:val="single"/>
          <w:lang w:val="pt-BR"/>
        </w:rPr>
      </w:r>
    </w:p>
    <w:p>
      <w:pPr>
        <w:pStyle w:val="Logotipo"/>
        <w:spacing w:before="4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mc:AlternateContent>
          <mc:Choice Requires="wps">
            <w:drawing>
              <wp:anchor distT="0" distB="0" distL="0" distR="0" simplePos="0" relativeHeight="51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-5629275</wp:posOffset>
                </wp:positionV>
                <wp:extent cx="668020" cy="566420"/>
                <wp:effectExtent l="0" t="0" r="0" b="0"/>
                <wp:wrapNone/>
                <wp:docPr id="11" name="Hexágon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" cy="5662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1CADE4"/>
                            </a:gs>
                            <a:gs pos="100000">
                              <a:srgbClr val="2683C6"/>
                            </a:gs>
                          </a:gsLst>
                          <a:lin ang="0"/>
                        </a:gra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,10800l@1@6l@3@6l21600,10800l@3@7l@1@7xe">
                <v:stroke joinstyle="miter"/>
                <v:formulas>
                  <v:f eqn="val 10800"/>
                  <v:f eqn="val #0"/>
                  <v:f eqn="prod 1 24942 2"/>
                  <v:f eqn="sum width 0 @1"/>
                  <v:f eqn="sumangle 0 60 0"/>
                  <v:f eqn="sin @2 @4"/>
                  <v:f eqn="sum 10800 0 @5"/>
                  <v:f eqn="sum 10800 @5 0"/>
                  <v:f eqn="prod @0 -1 2"/>
                  <v:f eqn="sum @1 @8 0"/>
                  <v:f eqn="if @9 4 2"/>
                  <v:f eqn="if @9 3 2"/>
                  <v:f eqn="if @9 @8 0"/>
                  <v:f eqn="sum @1 @12 0"/>
                  <v:f eqn="prod 1 @13 @8"/>
                  <v:f eqn="prod @14 @11 -1"/>
                  <v:f eqn="sum @10 @15 0"/>
                  <v:f eqn="prod 2700 @16 3"/>
                  <v:f eqn="sum width 0 @17"/>
                  <v:f eqn="sum height 0 @17"/>
                </v:formulas>
                <v:path gradientshapeok="t" o:connecttype="rect" textboxrect="@17,@17,@18,@19"/>
                <v:handles>
                  <v:h position="@1,0"/>
                </v:handles>
              </v:shapetype>
              <v:shape id="shape_0" fillcolor="#1cade4" stroked="f" o:allowincell="f" style="position:absolute;margin-left:528.65pt;margin-top:-443.25pt;width:52.55pt;height:44.55pt;mso-wrap-style:none;v-text-anchor:middle" type="_x0000_t9" path="l-2147483637,-2147483630l-2147483636,-2147483630l-2147483608,-2147483631l-2147483636,-2147483628l-2147483637,-2147483628xe">
                <v:fill o:detectmouseclick="t" color2="#2683c6"/>
                <v:stroke color="#3465a4" weight="6480" joinstyle="round" endcap="flat"/>
                <w10:wrap type="none"/>
              </v:shape>
            </w:pict>
          </mc:Fallback>
        </mc:AlternateContent>
      </w:r>
      <w:bookmarkStart w:id="5" w:name="__UnoMark__118_1644945705"/>
      <w:bookmarkEnd w:id="5"/>
    </w:p>
    <w:p>
      <w:pPr>
        <w:pStyle w:val="Normal"/>
        <w:ind w:hanging="0" w:left="720" w:right="51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tbl>
      <w:tblPr>
        <w:tblStyle w:val="3"/>
        <w:tblW w:w="15136" w:type="dxa"/>
        <w:jc w:val="left"/>
        <w:tblInd w:w="-687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84"/>
        <w:gridCol w:w="3752"/>
        <w:gridCol w:w="2134"/>
        <w:gridCol w:w="1278"/>
        <w:gridCol w:w="3563"/>
        <w:gridCol w:w="3825"/>
      </w:tblGrid>
      <w:tr>
        <w:trPr>
          <w:trHeight w:val="1368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Nome/Sobrenome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Data de nascimento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Sexo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Sport Sambo Masculino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20" w:right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Sport Sambo Feminino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  <w:p>
            <w:pPr>
              <w:pStyle w:val="Normal"/>
              <w:spacing w:lineRule="auto" w:line="240" w:before="0" w:after="0"/>
              <w:ind w:hanging="0" w:left="360" w:right="0"/>
              <w:jc w:val="left"/>
              <w:rPr>
                <w:lang w:val="pt-BR"/>
              </w:rPr>
            </w:pPr>
            <w:r>
              <w:rPr>
                <w:kern w:val="0"/>
                <w:lang w:val="pt-BR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lang w:val="pt-BR"/>
              </w:rPr>
              <w:t xml:space="preserve">Peso / categoria: </w:t>
              <w:br/>
            </w:r>
          </w:p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lang w:val="pt-BR"/>
              </w:rPr>
              <w:t>Masculino: 58, 64,71, 79, 88, 98, +98</w:t>
            </w:r>
          </w:p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lang w:val="pt-BR"/>
              </w:rPr>
              <w:t>Feminino: 50, 54, 59, 65, 72, 80, +80</w:t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3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4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5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6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7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8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tbl>
      <w:tblPr>
        <w:tblStyle w:val="3"/>
        <w:tblW w:w="14994" w:type="dxa"/>
        <w:jc w:val="left"/>
        <w:tblInd w:w="-687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83"/>
        <w:gridCol w:w="3753"/>
        <w:gridCol w:w="2132"/>
        <w:gridCol w:w="1276"/>
        <w:gridCol w:w="3423"/>
        <w:gridCol w:w="3827"/>
      </w:tblGrid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9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10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11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12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13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14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15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16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17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18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19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20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21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22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23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24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25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26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27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28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/>
      </w:pPr>
      <w:r>
        <w:rPr>
          <w:rFonts w:ascii="Arial Narrow" w:hAnsi="Arial Narrow"/>
          <w:b/>
          <w:sz w:val="24"/>
          <w:szCs w:val="24"/>
        </w:rPr>
        <w:t>Data:________________________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</w:r>
      <w:r>
        <w:rPr>
          <w:rFonts w:ascii="Arial Narrow" w:hAnsi="Arial Narrow"/>
          <w:b/>
          <w:sz w:val="24"/>
          <w:szCs w:val="24"/>
        </w:rPr>
        <w:t>Assinatura do Responsável:________________________________________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  <w:tab/>
      </w:r>
    </w:p>
    <w:p>
      <w:pPr>
        <w:pStyle w:val="Normal"/>
        <w:ind w:firstLine="708" w:left="0" w:right="512"/>
        <w:rPr>
          <w:lang w:val="pt-BR"/>
        </w:rPr>
      </w:pPr>
      <w:r>
        <w:rPr>
          <w:lang w:val="pt-BR"/>
        </w:rPr>
      </w:r>
    </w:p>
    <w:p>
      <w:pPr>
        <w:pStyle w:val="Normal"/>
        <w:ind w:hanging="0" w:left="0" w:right="512"/>
        <w:rPr>
          <w:b/>
          <w:bCs/>
          <w:lang w:val="pt-BR"/>
        </w:rPr>
      </w:pPr>
      <w:r>
        <w:rPr>
          <w:b/>
          <w:bCs/>
          <w:lang w:val="pt-BR"/>
        </w:rPr>
        <w:t>LOGO:</w:t>
        <w:br/>
      </w:r>
    </w:p>
    <w:p>
      <w:pPr>
        <w:pStyle w:val="Normal"/>
        <w:ind w:firstLine="708" w:left="0" w:right="512"/>
        <w:rPr>
          <w:lang w:val="pt-BR"/>
        </w:rPr>
      </w:pPr>
      <w:r>
        <w:rPr>
          <w:lang w:val="pt-BR"/>
        </w:rPr>
      </w:r>
    </w:p>
    <w:p>
      <w:pPr>
        <w:pStyle w:val="Normal"/>
        <w:spacing w:before="40" w:after="160"/>
        <w:ind w:firstLine="708" w:left="0" w:right="512"/>
        <w:rPr/>
      </w:pPr>
      <w:r>
        <w:rPr/>
        <mc:AlternateContent>
          <mc:Choice Requires="wps">
            <w:drawing>
              <wp:anchor distT="0" distB="0" distL="0" distR="0" simplePos="0" relativeHeight="49" behindDoc="0" locked="0" layoutInCell="1" allowOverlap="1">
                <wp:simplePos x="0" y="0"/>
                <wp:positionH relativeFrom="column">
                  <wp:posOffset>-9488805</wp:posOffset>
                </wp:positionH>
                <wp:positionV relativeFrom="paragraph">
                  <wp:posOffset>1880870</wp:posOffset>
                </wp:positionV>
                <wp:extent cx="1099820" cy="933450"/>
                <wp:effectExtent l="3175" t="3175" r="3810" b="3175"/>
                <wp:wrapNone/>
                <wp:docPr id="12" name="Hexágon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00" cy="9334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747.15pt;margin-top:148.1pt;width:86.55pt;height:73.45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50" behindDoc="0" locked="0" layoutInCell="1" allowOverlap="1">
                <wp:simplePos x="0" y="0"/>
                <wp:positionH relativeFrom="column">
                  <wp:posOffset>-5337810</wp:posOffset>
                </wp:positionH>
                <wp:positionV relativeFrom="paragraph">
                  <wp:posOffset>541020</wp:posOffset>
                </wp:positionV>
                <wp:extent cx="2508885" cy="2129155"/>
                <wp:effectExtent l="3175" t="4445" r="3810" b="2540"/>
                <wp:wrapNone/>
                <wp:docPr id="13" name="Hexágon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40" cy="21290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420.3pt;margin-top:42.6pt;width:197.5pt;height:167.6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</w:r>
      <w:bookmarkStart w:id="6" w:name="__UnoMark__693_1644945705"/>
      <w:bookmarkStart w:id="7" w:name="__UnoMark__695_1644945705"/>
      <w:bookmarkEnd w:id="6"/>
      <w:bookmarkEnd w:id="7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2092" w:right="1440" w:gutter="0" w:header="852" w:top="909" w:footer="607" w:bottom="851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column">
                <wp:posOffset>-2713355</wp:posOffset>
              </wp:positionH>
              <wp:positionV relativeFrom="paragraph">
                <wp:posOffset>-316230</wp:posOffset>
              </wp:positionV>
              <wp:extent cx="1905" cy="635"/>
              <wp:effectExtent l="3175" t="9525" r="3175" b="9525"/>
              <wp:wrapNone/>
              <wp:docPr id="32" name="Conector Reto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800" cy="72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65pt,-24.9pt" to="-213.55pt,-24.9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column">
                <wp:posOffset>-2713355</wp:posOffset>
              </wp:positionH>
              <wp:positionV relativeFrom="paragraph">
                <wp:posOffset>-316230</wp:posOffset>
              </wp:positionV>
              <wp:extent cx="1905" cy="635"/>
              <wp:effectExtent l="3175" t="9525" r="3175" b="9525"/>
              <wp:wrapNone/>
              <wp:docPr id="33" name="Conector Reto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800" cy="72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65pt,-24.9pt" to="-213.55pt,-24.9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4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0" distB="0" distL="0" distR="0" simplePos="0" relativeHeight="14" behindDoc="1" locked="0" layoutInCell="0" allowOverlap="1">
              <wp:simplePos x="0" y="0"/>
              <wp:positionH relativeFrom="page">
                <wp:posOffset>-273050</wp:posOffset>
              </wp:positionH>
              <wp:positionV relativeFrom="page">
                <wp:posOffset>-86360</wp:posOffset>
              </wp:positionV>
              <wp:extent cx="10951210" cy="1003300"/>
              <wp:effectExtent l="0" t="0" r="0" b="0"/>
              <wp:wrapNone/>
              <wp:docPr id="14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1200" cy="1003320"/>
                        <a:chOff x="0" y="0"/>
                        <a:chExt cx="10951200" cy="1003320"/>
                      </a:xfrm>
                    </wpg:grpSpPr>
                    <wps:wsp>
                      <wps:cNvPr id="15" name="Forma livre 2"/>
                      <wps:cNvSpPr/>
                      <wps:spPr>
                        <a:xfrm>
                          <a:off x="0" y="0"/>
                          <a:ext cx="4067280" cy="337320"/>
                        </a:xfrm>
                        <a:custGeom>
                          <a:avLst/>
                          <a:gdLst>
                            <a:gd name="textAreaLeft" fmla="*/ 0 w 2305800"/>
                            <a:gd name="textAreaRight" fmla="*/ 2306160 w 2305800"/>
                            <a:gd name="textAreaTop" fmla="*/ 0 h 191160"/>
                            <a:gd name="textAreaBottom" fmla="*/ 191520 h 19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BA97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" name="Forma livre 4"/>
                      <wps:cNvSpPr/>
                      <wps:spPr>
                        <a:xfrm>
                          <a:off x="3227040" y="1800"/>
                          <a:ext cx="7724160" cy="100152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400 w 4379040"/>
                            <a:gd name="textAreaTop" fmla="*/ 0 h 567720"/>
                            <a:gd name="textAreaBottom" fmla="*/ 568080 h 567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600">
                          <a:noFill/>
                        </a:ln>
                        <a:effectLst>
                          <a:outerShdw dir="10800000" dist="306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5pt;margin-top:-6.8pt;width:862.3pt;height:79pt" coordorigin="-430,-136" coordsize="17246,1580"/>
          </w:pict>
        </mc:Fallback>
      </mc:AlternateContent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4030" cy="336550"/>
              <wp:effectExtent l="0" t="0" r="0" b="0"/>
              <wp:wrapNone/>
              <wp:docPr id="17" name="Retângulo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080" cy="3366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>
                              <w:b/>
                              <w:bCs/>
                              <w:color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8.85pt;height:26.4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>
                        <w:b/>
                        <w:bCs/>
                        <w:color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column">
                <wp:posOffset>-2906395</wp:posOffset>
              </wp:positionH>
              <wp:positionV relativeFrom="paragraph">
                <wp:posOffset>1332865</wp:posOffset>
              </wp:positionV>
              <wp:extent cx="1905" cy="0"/>
              <wp:effectExtent l="2540" t="9525" r="2540" b="9525"/>
              <wp:wrapNone/>
              <wp:docPr id="18" name="Conector Reto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8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85pt,104.95pt" to="-228.75pt,104.9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0" simplePos="0" relativeHeight="33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4660" cy="458470"/>
              <wp:effectExtent l="0" t="0" r="0" b="0"/>
              <wp:wrapNone/>
              <wp:docPr id="19" name="Retângulo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4560" cy="4586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ascii="Calibri Light" w:hAnsi="Calibri Light"/>
                              <w:b/>
                              <w:caps/>
                              <w:color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75pt;height:36.0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ascii="Calibri Light" w:hAnsi="Calibri Light"/>
                        <w:b/>
                        <w:caps/>
                        <w:color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4300" distR="114300" simplePos="0" relativeHeight="45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1390" cy="854710"/>
              <wp:effectExtent l="0" t="0" r="0" b="0"/>
              <wp:wrapTopAndBottom/>
              <wp:docPr id="20" name="Retângulo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560" cy="8546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21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65pt;height:67.2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22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bookmarkStart w:id="8" w:name="__UnoMark__4_1644945705"/>
    <w:bookmarkStart w:id="9" w:name="__UnoMark__13_1644945705"/>
    <w:bookmarkStart w:id="10" w:name="__UnoMark__26_1644945705"/>
    <w:bookmarkEnd w:id="8"/>
    <w:bookmarkEnd w:id="9"/>
    <w:bookmarkEnd w:id="1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0" distB="0" distL="0" distR="0" simplePos="0" relativeHeight="14" behindDoc="1" locked="0" layoutInCell="0" allowOverlap="1">
              <wp:simplePos x="0" y="0"/>
              <wp:positionH relativeFrom="page">
                <wp:posOffset>-273050</wp:posOffset>
              </wp:positionH>
              <wp:positionV relativeFrom="page">
                <wp:posOffset>-86360</wp:posOffset>
              </wp:positionV>
              <wp:extent cx="10951210" cy="1003300"/>
              <wp:effectExtent l="0" t="0" r="0" b="0"/>
              <wp:wrapNone/>
              <wp:docPr id="23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1200" cy="1003320"/>
                        <a:chOff x="0" y="0"/>
                        <a:chExt cx="10951200" cy="1003320"/>
                      </a:xfrm>
                    </wpg:grpSpPr>
                    <wps:wsp>
                      <wps:cNvPr id="24" name="Forma livre 2"/>
                      <wps:cNvSpPr/>
                      <wps:spPr>
                        <a:xfrm>
                          <a:off x="0" y="0"/>
                          <a:ext cx="4067280" cy="337320"/>
                        </a:xfrm>
                        <a:custGeom>
                          <a:avLst/>
                          <a:gdLst>
                            <a:gd name="textAreaLeft" fmla="*/ 0 w 2305800"/>
                            <a:gd name="textAreaRight" fmla="*/ 2306160 w 2305800"/>
                            <a:gd name="textAreaTop" fmla="*/ 0 h 191160"/>
                            <a:gd name="textAreaBottom" fmla="*/ 191520 h 19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BA97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Forma livre 4"/>
                      <wps:cNvSpPr/>
                      <wps:spPr>
                        <a:xfrm>
                          <a:off x="3227040" y="1800"/>
                          <a:ext cx="7724160" cy="100152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400 w 4379040"/>
                            <a:gd name="textAreaTop" fmla="*/ 0 h 567720"/>
                            <a:gd name="textAreaBottom" fmla="*/ 568080 h 567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600">
                          <a:noFill/>
                        </a:ln>
                        <a:effectLst>
                          <a:outerShdw dir="10800000" dist="3060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5pt;margin-top:-6.8pt;width:862.3pt;height:79pt" coordorigin="-430,-136" coordsize="17246,1580"/>
          </w:pict>
        </mc:Fallback>
      </mc:AlternateContent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4030" cy="336550"/>
              <wp:effectExtent l="0" t="0" r="0" b="0"/>
              <wp:wrapNone/>
              <wp:docPr id="26" name="Retângulo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080" cy="3366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>
                              <w:b/>
                              <w:bCs/>
                              <w:color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8.85pt;height:26.4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>
                        <w:b/>
                        <w:bCs/>
                        <w:color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column">
                <wp:posOffset>-2906395</wp:posOffset>
              </wp:positionH>
              <wp:positionV relativeFrom="paragraph">
                <wp:posOffset>1332865</wp:posOffset>
              </wp:positionV>
              <wp:extent cx="1905" cy="0"/>
              <wp:effectExtent l="2540" t="9525" r="2540" b="9525"/>
              <wp:wrapNone/>
              <wp:docPr id="27" name="Conector Reto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8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85pt,104.95pt" to="-228.75pt,104.9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0" simplePos="0" relativeHeight="33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4660" cy="458470"/>
              <wp:effectExtent l="0" t="0" r="0" b="0"/>
              <wp:wrapNone/>
              <wp:docPr id="28" name="Retângulo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4560" cy="4586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ascii="Calibri Light" w:hAnsi="Calibri Light"/>
                              <w:b/>
                              <w:caps/>
                              <w:color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75pt;height:36.0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ascii="Calibri Light" w:hAnsi="Calibri Light"/>
                        <w:b/>
                        <w:caps/>
                        <w:color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4300" distR="114300" simplePos="0" relativeHeight="45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1390" cy="854710"/>
              <wp:effectExtent l="0" t="0" r="0" b="0"/>
              <wp:wrapTopAndBottom/>
              <wp:docPr id="29" name="Retângulo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560" cy="8546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30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65pt;height:67.2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31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bookmarkStart w:id="11" w:name="__UnoMark__4_1644945705"/>
    <w:bookmarkStart w:id="12" w:name="__UnoMark__13_1644945705"/>
    <w:bookmarkStart w:id="13" w:name="__UnoMark__26_1644945705"/>
    <w:bookmarkEnd w:id="11"/>
    <w:bookmarkEnd w:id="12"/>
    <w:bookmarkEnd w:id="13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  <w:lsdException w:name="Placeholder Text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overflowPunct w:val="false"/>
      <w:bidi w:val="0"/>
      <w:spacing w:lineRule="auto" w:line="288" w:before="40" w:after="160"/>
      <w:jc w:val="left"/>
    </w:pPr>
    <w:rPr>
      <w:rFonts w:ascii="Calibri" w:hAnsi="Calibri" w:eastAsia="Calibri" w:cs="Tahoma"/>
      <w:color w:val="595959"/>
      <w:kern w:val="0"/>
      <w:sz w:val="20"/>
      <w:szCs w:val="20"/>
      <w:lang w:val="pt-PT" w:eastAsia="ja-JP" w:bidi="ar-SA"/>
    </w:rPr>
  </w:style>
  <w:style w:type="character" w:styleId="DefaultParagraphFont" w:default="1">
    <w:name w:val="Default Paragraph Font"/>
    <w:uiPriority w:val="0"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Ttulo1Char" w:customStyle="1">
    <w:name w:val="Título 1 Char"/>
    <w:basedOn w:val="DefaultParagraphFont"/>
    <w:uiPriority w:val="0"/>
    <w:qFormat/>
    <w:rPr>
      <w:rFonts w:ascii="Calibri Light" w:hAnsi="Calibri Light" w:eastAsia="Segoe UI" w:cs="Tahoma"/>
      <w:caps/>
      <w:color w:val="1481AB"/>
      <w:sz w:val="20"/>
      <w:szCs w:val="20"/>
    </w:rPr>
  </w:style>
  <w:style w:type="character" w:styleId="Ttulo2Char" w:customStyle="1">
    <w:name w:val="Título 2 Char"/>
    <w:basedOn w:val="DefaultParagraphFont"/>
    <w:uiPriority w:val="0"/>
    <w:qFormat/>
    <w:rPr>
      <w:rFonts w:ascii="Calibri Light" w:hAnsi="Calibri Light" w:eastAsia="Segoe UI" w:cs="Tahoma"/>
      <w:color w:val="1481AB"/>
      <w:sz w:val="26"/>
      <w:szCs w:val="26"/>
    </w:rPr>
  </w:style>
  <w:style w:type="character" w:styleId="SaudaoChar" w:customStyle="1">
    <w:name w:val="Saudação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EncerramentoChar" w:customStyle="1">
    <w:name w:val="Encerramento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AssinaturaChar" w:customStyle="1">
    <w:name w:val="Assinatura Char"/>
    <w:basedOn w:val="DefaultParagraphFont"/>
    <w:uiPriority w:val="0"/>
    <w:qFormat/>
    <w:rPr>
      <w:rFonts w:eastAsia="Calibri"/>
      <w:b/>
      <w:bCs/>
      <w:color w:val="595959"/>
      <w:sz w:val="20"/>
      <w:szCs w:val="20"/>
    </w:rPr>
  </w:style>
  <w:style w:type="character" w:styleId="CabealhoChar" w:customStyle="1">
    <w:name w:val="Cabeçalho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RodapChar" w:customStyle="1">
    <w:name w:val="Rodapé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PlaceholderText">
    <w:name w:val="Placeholder Text"/>
    <w:basedOn w:val="DefaultParagraphFont"/>
    <w:uiPriority w:val="0"/>
    <w:qFormat/>
    <w:rPr>
      <w:color w:val="808080"/>
    </w:rPr>
  </w:style>
  <w:style w:type="character" w:styleId="TtuloChar" w:customStyle="1">
    <w:name w:val="Título Char"/>
    <w:basedOn w:val="DefaultParagraphFont"/>
    <w:uiPriority w:val="0"/>
    <w:qFormat/>
    <w:rPr>
      <w:rFonts w:ascii="Calibri Light" w:hAnsi="Calibri Light" w:eastAsia="Segoe UI" w:cs="Tahoma"/>
      <w:caps/>
      <w:color w:val="0D5672"/>
      <w:sz w:val="20"/>
      <w:szCs w:val="20"/>
    </w:rPr>
  </w:style>
  <w:style w:type="character" w:styleId="TextodebaloChar" w:customStyle="1">
    <w:name w:val="Texto de balão Char"/>
    <w:basedOn w:val="DefaultParagraphFont"/>
    <w:uiPriority w:val="0"/>
    <w:qFormat/>
    <w:rPr>
      <w:rFonts w:ascii="Segoe UI" w:hAnsi="Segoe UI" w:eastAsia="Calibri" w:cs="Segoe UI"/>
      <w:color w:val="595959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0"/>
    <w:qFormat/>
    <w:pPr>
      <w:spacing w:lineRule="auto" w:line="240" w:before="280" w:after="280"/>
    </w:pPr>
    <w:rPr>
      <w:rFonts w:ascii="Times New Roman" w:hAnsi="Times New Roman" w:eastAsia="Segoe UI" w:cs="Times New Roman"/>
      <w:color w:val="00000A"/>
      <w:sz w:val="24"/>
      <w:szCs w:val="24"/>
    </w:rPr>
  </w:style>
  <w:style w:type="paragraph" w:styleId="Closing">
    <w:name w:val="Closing"/>
    <w:basedOn w:val="Normal"/>
    <w:next w:val="Assinatura1"/>
    <w:uiPriority w:val="0"/>
    <w:qFormat/>
    <w:pPr>
      <w:spacing w:lineRule="auto" w:line="240" w:before="480" w:after="960"/>
    </w:pPr>
    <w:rPr/>
  </w:style>
  <w:style w:type="paragraph" w:styleId="Assinatura1" w:customStyle="1">
    <w:name w:val="Assinatura1"/>
    <w:basedOn w:val="Normal"/>
    <w:uiPriority w:val="0"/>
    <w:qFormat/>
    <w:pPr>
      <w:spacing w:before="40" w:after="0"/>
    </w:pPr>
    <w:rPr>
      <w:b/>
      <w:bCs/>
    </w:rPr>
  </w:style>
  <w:style w:type="paragraph" w:styleId="BalloonText">
    <w:name w:val="Balloon Text"/>
    <w:basedOn w:val="Normal"/>
    <w:uiPriority w:val="0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next w:val="Normal"/>
    <w:uiPriority w:val="0"/>
    <w:qFormat/>
    <w:pPr>
      <w:numPr>
        <w:ilvl w:val="0"/>
        <w:numId w:val="0"/>
      </w:numPr>
      <w:spacing w:lineRule="auto" w:line="240" w:before="0" w:after="360"/>
      <w:contextualSpacing/>
      <w:outlineLvl w:val="0"/>
    </w:pPr>
    <w:rPr>
      <w:rFonts w:ascii="Calibri Light" w:hAnsi="Calibri Light" w:eastAsia="Segoe UI" w:cs="Tahoma"/>
      <w:caps/>
      <w:color w:val="1481AB"/>
    </w:rPr>
  </w:style>
  <w:style w:type="paragraph" w:styleId="Ttulo21" w:customStyle="1">
    <w:name w:val="Título 21"/>
    <w:basedOn w:val="Normal"/>
    <w:next w:val="Normal"/>
    <w:uiPriority w:val="0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libri Light" w:hAnsi="Calibri Light" w:eastAsia="Segoe UI" w:cs="Tahoma"/>
      <w:color w:val="1481AB"/>
      <w:sz w:val="26"/>
      <w:szCs w:val="26"/>
    </w:rPr>
  </w:style>
  <w:style w:type="paragraph" w:styleId="Ttulo1" w:customStyle="1">
    <w:name w:val="Título1"/>
    <w:basedOn w:val="Normal"/>
    <w:next w:val="Corpodetexto1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1" w:customStyle="1">
    <w:name w:val="Corpo de texto1"/>
    <w:basedOn w:val="Normal"/>
    <w:uiPriority w:val="0"/>
    <w:qFormat/>
    <w:pPr>
      <w:spacing w:lineRule="auto" w:line="288" w:before="0" w:after="140"/>
    </w:pPr>
    <w:rPr/>
  </w:style>
  <w:style w:type="paragraph" w:styleId="Lista1" w:customStyle="1">
    <w:name w:val="Lista1"/>
    <w:basedOn w:val="Corpodetexto1"/>
    <w:uiPriority w:val="0"/>
    <w:qFormat/>
    <w:pPr/>
    <w:rPr>
      <w:rFonts w:cs="Lucida Sans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Lucida Sans"/>
    </w:rPr>
  </w:style>
  <w:style w:type="paragraph" w:styleId="Saudaesfinaisuser" w:customStyle="1">
    <w:name w:val="Saudações finais (user)"/>
    <w:basedOn w:val="Normal"/>
    <w:uiPriority w:val="0"/>
    <w:qFormat/>
    <w:pPr>
      <w:spacing w:before="720" w:after="160"/>
    </w:pPr>
    <w:rPr/>
  </w:style>
  <w:style w:type="paragraph" w:styleId="Informaesdecontato" w:customStyle="1">
    <w:name w:val="Informações de contato"/>
    <w:basedOn w:val="Normal"/>
    <w:uiPriority w:val="0"/>
    <w:qFormat/>
    <w:pPr>
      <w:spacing w:before="0" w:after="0"/>
    </w:pPr>
    <w:rPr/>
  </w:style>
  <w:style w:type="paragraph" w:styleId="Cabealho1" w:customStyle="1">
    <w:name w:val="Cabeçalho1"/>
    <w:basedOn w:val="Normal"/>
    <w:uiPriority w:val="0"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uiPriority w:val="0"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ogotipo" w:customStyle="1">
    <w:name w:val="Logotipo"/>
    <w:basedOn w:val="Normal"/>
    <w:uiPriority w:val="0"/>
    <w:qFormat/>
    <w:pPr>
      <w:spacing w:before="40" w:after="0"/>
      <w:ind w:hanging="0" w:left="0" w:right="0"/>
    </w:pPr>
    <w:rPr/>
  </w:style>
  <w:style w:type="paragraph" w:styleId="Site" w:customStyle="1">
    <w:name w:val="Site"/>
    <w:basedOn w:val="Normal"/>
    <w:uiPriority w:val="0"/>
    <w:qFormat/>
    <w:pPr>
      <w:ind w:hanging="0" w:left="0" w:right="0"/>
    </w:pPr>
    <w:rPr/>
  </w:style>
  <w:style w:type="paragraph" w:styleId="Nome" w:customStyle="1">
    <w:name w:val="Nome"/>
    <w:basedOn w:val="Normal"/>
    <w:uiPriority w:val="0"/>
    <w:qFormat/>
    <w:pPr/>
    <w:rPr>
      <w:b/>
      <w:sz w:val="24"/>
      <w:szCs w:val="24"/>
    </w:rPr>
  </w:style>
  <w:style w:type="paragraph" w:styleId="Ttulododocumentouser" w:customStyle="1">
    <w:name w:val="Título do documento (user)"/>
    <w:basedOn w:val="Ttulo11"/>
    <w:next w:val="Normal"/>
    <w:uiPriority w:val="0"/>
    <w:qFormat/>
    <w:pPr/>
    <w:rPr>
      <w:color w:val="0D5672"/>
    </w:rPr>
  </w:style>
  <w:style w:type="paragraph" w:styleId="NoSpacing">
    <w:name w:val="No Spacing"/>
    <w:uiPriority w:val="0"/>
    <w:qFormat/>
    <w:pPr>
      <w:widowControl/>
      <w:overflowPunct w:val="false"/>
      <w:bidi w:val="0"/>
      <w:spacing w:before="0" w:after="0"/>
      <w:jc w:val="left"/>
    </w:pPr>
    <w:rPr>
      <w:rFonts w:ascii="Calibri" w:hAnsi="Calibri" w:eastAsia="Calibri" w:cs="Tahoma"/>
      <w:color w:val="595959"/>
      <w:kern w:val="0"/>
      <w:sz w:val="20"/>
      <w:szCs w:val="20"/>
      <w:lang w:val="pt-PT" w:eastAsia="ja-JP" w:bidi="ar-SA"/>
    </w:rPr>
  </w:style>
  <w:style w:type="paragraph" w:styleId="EndereodoRemetente" w:customStyle="1">
    <w:name w:val="Endereço do Remetente"/>
    <w:basedOn w:val="Normal"/>
    <w:uiPriority w:val="0"/>
    <w:qFormat/>
    <w:pPr>
      <w:spacing w:lineRule="auto" w:line="276" w:before="0" w:after="200"/>
    </w:pPr>
    <w:rPr>
      <w:rFonts w:eastAsia="Segoe UI"/>
      <w:color w:val="FFFFFF"/>
      <w:spacing w:val="20"/>
      <w:lang w:val="pt-BR" w:eastAsia="en-US"/>
    </w:rPr>
  </w:style>
  <w:style w:type="paragraph" w:styleId="ListParagraph">
    <w:name w:val="List Paragraph"/>
    <w:basedOn w:val="Normal"/>
    <w:uiPriority w:val="0"/>
    <w:qFormat/>
    <w:pPr>
      <w:spacing w:before="40" w:after="160"/>
      <w:ind w:hanging="0" w:left="720" w:right="0"/>
      <w:contextualSpacing/>
    </w:pPr>
    <w:rPr/>
  </w:style>
  <w:style w:type="paragraph" w:styleId="Contedodoquadrouser" w:customStyle="1">
    <w:name w:val="Conteúdo do quadro (user)"/>
    <w:basedOn w:val="Normal"/>
    <w:uiPriority w:val="0"/>
    <w:qFormat/>
    <w:pPr/>
    <w:rPr/>
  </w:style>
  <w:style w:type="paragraph" w:styleId="Contedodatabelauser" w:customStyle="1">
    <w:name w:val="Conteúdo da tabela (user)"/>
    <w:basedOn w:val="Normal"/>
    <w:uiPriority w:val="0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CBAS</Template>
  <TotalTime>20</TotalTime>
  <Application>LibreOffice/26.2.2.2$Windows_X86_64 LibreOffice_project/1f77d10d6938fd34972958f64b2bcfa54f8b1ba5</Application>
  <AppVersion>15.0000</AppVersion>
  <DocSecurity>0</DocSecurity>
  <Pages>4</Pages>
  <Words>110</Words>
  <Characters>906</Characters>
  <CharactersWithSpaces>1043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2025-09-01T23:49:00Z</dcterms:created>
  <dc:creator>Marcelo Capano</dc:creator>
  <dc:description/>
  <dc:language>en-US</dc:language>
  <cp:lastModifiedBy/>
  <dcterms:modified xsi:type="dcterms:W3CDTF">2026-04-27T13:59:41Z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HyperlinksChanged">
    <vt:bool>0</vt:bool>
  </property>
  <property fmtid="{D5CDD505-2E9C-101B-9397-08002B2CF9AE}" pid="4" name="ICV">
    <vt:lpwstr>0730231B6589403BB980927911BB1468_12</vt:lpwstr>
  </property>
  <property fmtid="{D5CDD505-2E9C-101B-9397-08002B2CF9AE}" pid="5" name="KSOProductBuildVer">
    <vt:lpwstr>1046-12.2.0.23197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